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6A0E" w14:textId="77777777" w:rsidR="00F87A79" w:rsidRPr="00905126" w:rsidRDefault="00F87A79" w:rsidP="00F87A79">
      <w:pPr>
        <w:pStyle w:val="afd"/>
        <w:spacing w:line="226" w:lineRule="auto"/>
        <w:ind w:left="4320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bookmarkStart w:id="0" w:name="_Hlk144130802"/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รหัสโครงการ ..............................................</w:t>
      </w:r>
    </w:p>
    <w:p w14:paraId="62EF6FD4" w14:textId="7F5F71FC" w:rsidR="00F87A79" w:rsidRPr="001305B3" w:rsidRDefault="00F87A79" w:rsidP="00F87A79">
      <w:pPr>
        <w:pStyle w:val="afd"/>
        <w:spacing w:line="226" w:lineRule="auto"/>
        <w:ind w:left="4320" w:firstLine="72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(เฉพาะเจ้าหน้าที่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สว</w:t>
      </w:r>
      <w:r w:rsidR="00BB2AC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น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60493364" w14:textId="693A98D4" w:rsidR="00F87A79" w:rsidRPr="00292070" w:rsidRDefault="00F87A79" w:rsidP="00F87A79">
      <w:pPr>
        <w:pStyle w:val="afd"/>
        <w:spacing w:line="226" w:lineRule="auto"/>
        <w:rPr>
          <w:rFonts w:ascii="TH SarabunPSK" w:hAnsi="TH SarabunPSK" w:cs="TH SarabunPSK"/>
          <w:sz w:val="36"/>
          <w:szCs w:val="36"/>
        </w:rPr>
      </w:pPr>
      <w:r w:rsidRPr="00292070">
        <w:rPr>
          <w:rFonts w:ascii="TH SarabunPSK" w:hAnsi="TH SarabunPSK" w:cs="TH SarabunPSK"/>
          <w:sz w:val="36"/>
          <w:szCs w:val="36"/>
          <w:cs/>
        </w:rPr>
        <w:t>ข้อเสนอโครงการวิจัยฉบับสมบูรณ์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A967FD1" w14:textId="0A11D590" w:rsidR="00461286" w:rsidRDefault="00DB0B79" w:rsidP="00F87A79">
      <w:pPr>
        <w:pStyle w:val="afc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4744EA18" w14:textId="4E563726" w:rsidR="00F87A79" w:rsidRDefault="00F87A79" w:rsidP="00F87A79">
      <w:pPr>
        <w:pStyle w:val="afc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BB2AC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14:paraId="6CB75892" w14:textId="749446AB" w:rsidR="00E430A1" w:rsidRPr="00292070" w:rsidRDefault="00E430A1" w:rsidP="00F87A79">
      <w:pPr>
        <w:pStyle w:val="afc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ทุน</w:t>
      </w:r>
      <w:r w:rsidRPr="00E430A1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จัดตั้งหน่วยวิจัย ศูนย์วิจัยเฉพาะทาง และศูนย์ความเป็นเลิศเฉพาะทาง</w:t>
      </w:r>
    </w:p>
    <w:p w14:paraId="39D57ADA" w14:textId="77777777" w:rsidR="00F87A79" w:rsidRDefault="00F87A79" w:rsidP="00F87A79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bookmarkStart w:id="1" w:name="_Hlk114672172" w:displacedByCustomXml="next"/>
    <w:sdt>
      <w:sdtPr>
        <w:rPr>
          <w:rFonts w:ascii="TH SarabunPSK" w:hAnsi="TH SarabunPSK" w:cs="TH SarabunPSK"/>
          <w:cs/>
        </w:rPr>
        <w:id w:val="1317078248"/>
        <w:lock w:val="contentLocked"/>
        <w:placeholder>
          <w:docPart w:val="0D8685C89EC647B985B81846A6FC7979"/>
        </w:placeholder>
      </w:sdtPr>
      <w:sdtEndPr/>
      <w:sdtContent>
        <w:p w14:paraId="2CBD5D8C" w14:textId="3C1429C4" w:rsidR="00DB0B79" w:rsidRPr="003B7376" w:rsidRDefault="00DB0B79" w:rsidP="00DC3B72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  :</w:t>
          </w:r>
          <w:r w:rsidRPr="003B7376">
            <w:rPr>
              <w:rFonts w:ascii="TH SarabunPSK" w:hAnsi="TH SarabunPSK" w:cs="TH SarabunPSK"/>
              <w:cs/>
            </w:rPr>
            <w:tab/>
          </w:r>
          <w:r>
            <w:rPr>
              <w:rFonts w:ascii="TH SarabunPSK" w:hAnsi="TH SarabunPSK" w:cs="TH SarabunPSK" w:hint="cs"/>
              <w:cs/>
            </w:rPr>
            <w:t>ประเภททุน</w:t>
          </w:r>
          <w:r w:rsidRPr="003B7376">
            <w:rPr>
              <w:rFonts w:ascii="TH SarabunPSK" w:hAnsi="TH SarabunPSK" w:cs="TH SarabunPSK"/>
              <w:cs/>
            </w:rPr>
            <w:t>วิจัย</w:t>
          </w:r>
          <w:r w:rsidR="00341758">
            <w:rPr>
              <w:rFonts w:ascii="TH SarabunPSK" w:hAnsi="TH SarabunPSK" w:cs="TH SarabunPSK" w:hint="cs"/>
              <w:cs/>
            </w:rPr>
            <w:t xml:space="preserve"> งบประมาณขอสนับสนุน และแหล่งทุน</w:t>
          </w:r>
        </w:p>
      </w:sdtContent>
    </w:sdt>
    <w:tbl>
      <w:tblPr>
        <w:tblW w:w="9816" w:type="dxa"/>
        <w:tblInd w:w="-431" w:type="dxa"/>
        <w:tblLook w:val="04A0" w:firstRow="1" w:lastRow="0" w:firstColumn="1" w:lastColumn="0" w:noHBand="0" w:noVBand="1"/>
      </w:tblPr>
      <w:tblGrid>
        <w:gridCol w:w="2416"/>
        <w:gridCol w:w="2551"/>
        <w:gridCol w:w="4849"/>
      </w:tblGrid>
      <w:tr w:rsidR="00BC7C87" w:rsidRPr="00A15A99" w14:paraId="74B11718" w14:textId="77777777" w:rsidTr="00802D74">
        <w:trPr>
          <w:tblHeader/>
        </w:trPr>
        <w:tc>
          <w:tcPr>
            <w:tcW w:w="241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D5FD2F2" w14:textId="77777777" w:rsidR="00BC7C87" w:rsidRPr="00A15A99" w:rsidRDefault="00BC7C87" w:rsidP="008459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5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0B7FE41" w14:textId="12A0E52A" w:rsidR="00BC7C87" w:rsidRPr="00A15A99" w:rsidRDefault="00341758" w:rsidP="008459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การขอรับ</w:t>
            </w:r>
            <w:r w:rsidR="00BC7C87" w:rsidRPr="00A15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84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DA1D68F" w14:textId="6E673C87" w:rsidR="00BC7C87" w:rsidRPr="00A15A99" w:rsidRDefault="00BC7C87" w:rsidP="008459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5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แหล่งทุน</w:t>
            </w:r>
            <w:r w:rsidR="003417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สนับสนุน</w:t>
            </w:r>
          </w:p>
        </w:tc>
      </w:tr>
      <w:tr w:rsidR="00BC7C87" w:rsidRPr="00A15A99" w14:paraId="63792D7C" w14:textId="77777777" w:rsidTr="00802D74">
        <w:trPr>
          <w:trHeight w:val="649"/>
        </w:trPr>
        <w:tc>
          <w:tcPr>
            <w:tcW w:w="2416" w:type="dxa"/>
            <w:vMerge w:val="restart"/>
            <w:shd w:val="clear" w:color="auto" w:fill="auto"/>
            <w:vAlign w:val="center"/>
          </w:tcPr>
          <w:p w14:paraId="48CFEA54" w14:textId="5342006B" w:rsidR="00BC7C87" w:rsidRPr="00A15A99" w:rsidRDefault="00BC7C87" w:rsidP="008459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825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258E">
              <w:rPr>
                <w:rFonts w:ascii="TH SarabunPSK" w:hAnsi="TH SarabunPSK" w:cs="TH SarabunPSK"/>
                <w:sz w:val="32"/>
                <w:szCs w:val="32"/>
                <w:cs/>
              </w:rPr>
              <w:object w:dxaOrig="225" w:dyaOrig="225" w14:anchorId="5ED66B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1.25pt;height:15pt" o:ole="">
                  <v:imagedata r:id="rId8" o:title=""/>
                </v:shape>
                <w:control r:id="rId9" w:name="tag_ProjectAnimalUsed1123" w:shapeid="_x0000_i1053"/>
              </w:objec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หน่วยวิจัย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123B08" w14:textId="11E591E4" w:rsidR="00BC7C87" w:rsidRPr="00A15A99" w:rsidRDefault="00BC7C87" w:rsidP="008459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258E">
              <w:rPr>
                <w:rFonts w:ascii="TH SarabunPSK" w:hAnsi="TH SarabunPSK" w:cs="TH SarabunPSK"/>
                <w:sz w:val="32"/>
                <w:szCs w:val="32"/>
                <w:cs/>
              </w:rPr>
              <w:object w:dxaOrig="225" w:dyaOrig="225" w14:anchorId="0DB5DDF2">
                <v:shape id="_x0000_i1055" type="#_x0000_t75" style="width:11.25pt;height:15pt" o:ole="">
                  <v:imagedata r:id="rId8" o:title=""/>
                </v:shape>
                <w:control r:id="rId10" w:name="tag_ProjectAnimalUsed1126" w:shapeid="_x0000_i1055"/>
              </w:object>
            </w:r>
            <w:r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100</w:t>
            </w:r>
            <w:r w:rsidRPr="00A15A9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 w:rsidRPr="00A15A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บาท/ปี</w:t>
            </w:r>
          </w:p>
        </w:tc>
        <w:tc>
          <w:tcPr>
            <w:tcW w:w="4849" w:type="dxa"/>
            <w:shd w:val="clear" w:color="auto" w:fill="auto"/>
          </w:tcPr>
          <w:p w14:paraId="1C6FAF4C" w14:textId="0AA65E3E" w:rsidR="00BC7C87" w:rsidRPr="00A15A99" w:rsidRDefault="00802D74" w:rsidP="00802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BC7C87"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คณะ/ส่วนงาน</w:t>
            </w:r>
          </w:p>
          <w:p w14:paraId="03A4C729" w14:textId="77777777" w:rsidR="00BC7C87" w:rsidRPr="00A15A99" w:rsidRDefault="00BC7C87" w:rsidP="008459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A99">
              <w:rPr>
                <w:rFonts w:ascii="TH SarabunPSK" w:hAnsi="TH SarabunPSK" w:cs="TH SarabunPSK" w:hint="cs"/>
                <w:cs/>
              </w:rPr>
              <w:t>(ค่าธรรมเนียมที่ได้รับจากแหล่งทุนภายนอก/งบรายได้ของคณะ)</w:t>
            </w:r>
          </w:p>
        </w:tc>
      </w:tr>
      <w:tr w:rsidR="00BC7C87" w:rsidRPr="00A15A99" w14:paraId="41FAC053" w14:textId="77777777" w:rsidTr="00802D74">
        <w:trPr>
          <w:trHeight w:val="335"/>
        </w:trPr>
        <w:tc>
          <w:tcPr>
            <w:tcW w:w="2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D2D3BA" w14:textId="77777777" w:rsidR="00BC7C87" w:rsidRPr="00A15A99" w:rsidRDefault="00BC7C87" w:rsidP="008459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3B86FD4" w14:textId="3B822315" w:rsidR="00BC7C87" w:rsidRPr="00A15A99" w:rsidRDefault="00BC7C87" w:rsidP="00BC7C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258E">
              <w:rPr>
                <w:rFonts w:ascii="TH SarabunPSK" w:hAnsi="TH SarabunPSK" w:cs="TH SarabunPSK"/>
                <w:sz w:val="32"/>
                <w:szCs w:val="32"/>
                <w:cs/>
              </w:rPr>
              <w:object w:dxaOrig="225" w:dyaOrig="225" w14:anchorId="43C38C73">
                <v:shape id="_x0000_i1057" type="#_x0000_t75" style="width:11.25pt;height:15pt" o:ole="">
                  <v:imagedata r:id="rId8" o:title=""/>
                </v:shape>
                <w:control r:id="rId11" w:name="tag_ProjectAnimalUsed1127" w:shapeid="_x0000_i1057"/>
              </w:objec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ไม่รับการสนับสนุน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15A6FB13" w14:textId="16D8D307" w:rsidR="00BC7C87" w:rsidRPr="00A15A99" w:rsidRDefault="00802D74" w:rsidP="00802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BC7C87"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นักวิจัยจัดหาแหล่งทุนเอง</w:t>
            </w:r>
          </w:p>
        </w:tc>
      </w:tr>
      <w:tr w:rsidR="00BC7C87" w:rsidRPr="00A15A99" w14:paraId="364CAEEA" w14:textId="77777777" w:rsidTr="00802D74">
        <w:trPr>
          <w:trHeight w:val="385"/>
        </w:trPr>
        <w:tc>
          <w:tcPr>
            <w:tcW w:w="2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10160" w14:textId="07193074" w:rsidR="00BC7C87" w:rsidRPr="00A15A99" w:rsidRDefault="00BC7C87" w:rsidP="0084599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825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258E">
              <w:rPr>
                <w:rFonts w:ascii="TH SarabunPSK" w:hAnsi="TH SarabunPSK" w:cs="TH SarabunPSK"/>
                <w:sz w:val="32"/>
                <w:szCs w:val="32"/>
                <w:cs/>
              </w:rPr>
              <w:object w:dxaOrig="225" w:dyaOrig="225" w14:anchorId="15156673">
                <v:shape id="_x0000_i1059" type="#_x0000_t75" style="width:11.25pt;height:15pt" o:ole="">
                  <v:imagedata r:id="rId8" o:title=""/>
                </v:shape>
                <w:control r:id="rId12" w:name="tag_ProjectAnimalUsed1124" w:shapeid="_x0000_i1059"/>
              </w:object>
            </w:r>
            <w:r w:rsidRPr="00A15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ศูนย์วิจัยเฉพาะทาง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659E0" w14:textId="5FA98584" w:rsidR="00BC7C87" w:rsidRPr="00A15A99" w:rsidRDefault="00BC7C87" w:rsidP="00BC7C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258E">
              <w:rPr>
                <w:rFonts w:ascii="TH SarabunPSK" w:hAnsi="TH SarabunPSK" w:cs="TH SarabunPSK"/>
                <w:sz w:val="32"/>
                <w:szCs w:val="32"/>
                <w:cs/>
              </w:rPr>
              <w:object w:dxaOrig="225" w:dyaOrig="225" w14:anchorId="118081F6">
                <v:shape id="_x0000_i1061" type="#_x0000_t75" style="width:11.25pt;height:15pt" o:ole="">
                  <v:imagedata r:id="rId8" o:title=""/>
                </v:shape>
                <w:control r:id="rId13" w:name="tag_ProjectAnimalUsed1128" w:shapeid="_x0000_i1061"/>
              </w:objec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200</w:t>
            </w:r>
            <w:r w:rsidRPr="00A15A9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 w:rsidRPr="00A15A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บาท/ปี</w:t>
            </w:r>
          </w:p>
        </w:tc>
        <w:tc>
          <w:tcPr>
            <w:tcW w:w="4849" w:type="dxa"/>
            <w:tcBorders>
              <w:top w:val="single" w:sz="4" w:space="0" w:color="auto"/>
            </w:tcBorders>
            <w:shd w:val="clear" w:color="auto" w:fill="auto"/>
          </w:tcPr>
          <w:p w14:paraId="4982D63E" w14:textId="77A8530F" w:rsidR="00BC7C87" w:rsidRPr="00BC57AE" w:rsidRDefault="00802D74" w:rsidP="00802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825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258E">
              <w:rPr>
                <w:rFonts w:ascii="TH SarabunPSK" w:hAnsi="TH SarabunPSK" w:cs="TH SarabunPSK"/>
                <w:sz w:val="32"/>
                <w:szCs w:val="32"/>
                <w:cs/>
              </w:rPr>
              <w:object w:dxaOrig="225" w:dyaOrig="225" w14:anchorId="5D8BD928">
                <v:shape id="_x0000_i1063" type="#_x0000_t75" style="width:11.25pt;height:15pt" o:ole="">
                  <v:imagedata r:id="rId8" o:title=""/>
                </v:shape>
                <w:control r:id="rId14" w:name="tag_ProjectAnimalUsed11231" w:shapeid="_x0000_i1063"/>
              </w:objec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C7C87" w:rsidRPr="00BC57A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คณะ/ส่วนงาน</w:t>
            </w:r>
          </w:p>
          <w:p w14:paraId="3B61E9A2" w14:textId="77777777" w:rsidR="00BC7C87" w:rsidRPr="00A15A99" w:rsidRDefault="00BC7C87" w:rsidP="008459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57AE">
              <w:rPr>
                <w:rFonts w:ascii="TH SarabunPSK" w:hAnsi="TH SarabunPSK" w:cs="TH SarabunPSK" w:hint="cs"/>
                <w:cs/>
              </w:rPr>
              <w:t>(ค่าธรรมเนียมที่ได้รับจากแหล่งทุนภายนอก/งบรายได้ของคณะ)</w:t>
            </w:r>
          </w:p>
        </w:tc>
      </w:tr>
      <w:tr w:rsidR="00BC7C87" w:rsidRPr="00A15A99" w14:paraId="597B824F" w14:textId="77777777" w:rsidTr="00802D74">
        <w:trPr>
          <w:trHeight w:val="385"/>
        </w:trPr>
        <w:tc>
          <w:tcPr>
            <w:tcW w:w="241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6DF104A" w14:textId="77777777" w:rsidR="00BC7C87" w:rsidRPr="00A15A99" w:rsidRDefault="00BC7C87" w:rsidP="0084599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263226B" w14:textId="77777777" w:rsidR="00BC7C87" w:rsidRPr="00A15A99" w:rsidRDefault="00BC7C87" w:rsidP="008459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49" w:type="dxa"/>
            <w:shd w:val="clear" w:color="auto" w:fill="auto"/>
          </w:tcPr>
          <w:p w14:paraId="202C2B08" w14:textId="02E69A54" w:rsidR="00BC7C87" w:rsidRPr="00A15A99" w:rsidRDefault="00802D74" w:rsidP="00802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825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258E">
              <w:rPr>
                <w:rFonts w:ascii="TH SarabunPSK" w:hAnsi="TH SarabunPSK" w:cs="TH SarabunPSK"/>
                <w:sz w:val="32"/>
                <w:szCs w:val="32"/>
                <w:cs/>
              </w:rPr>
              <w:object w:dxaOrig="225" w:dyaOrig="225" w14:anchorId="093572E6">
                <v:shape id="_x0000_i1065" type="#_x0000_t75" style="width:11.25pt;height:15pt" o:ole="">
                  <v:imagedata r:id="rId8" o:title=""/>
                </v:shape>
                <w:control r:id="rId15" w:name="tag_ProjectAnimalUsed11232" w:shapeid="_x0000_i1065"/>
              </w:objec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C7C87"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กองทุนวิจัยมหาวิทยาลัยทักษิณ</w:t>
            </w:r>
          </w:p>
        </w:tc>
      </w:tr>
      <w:tr w:rsidR="00BC7C87" w:rsidRPr="00A15A99" w14:paraId="5CE5B191" w14:textId="77777777" w:rsidTr="00802D74">
        <w:trPr>
          <w:trHeight w:val="415"/>
        </w:trPr>
        <w:tc>
          <w:tcPr>
            <w:tcW w:w="24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2F793" w14:textId="77777777" w:rsidR="00BC7C87" w:rsidRPr="00A15A99" w:rsidRDefault="00BC7C87" w:rsidP="0084599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6588E34" w14:textId="1147E4EF" w:rsidR="00BC7C87" w:rsidRPr="00A15A99" w:rsidRDefault="00BC7C87" w:rsidP="00BC7C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258E">
              <w:rPr>
                <w:rFonts w:ascii="TH SarabunPSK" w:hAnsi="TH SarabunPSK" w:cs="TH SarabunPSK"/>
                <w:sz w:val="32"/>
                <w:szCs w:val="32"/>
                <w:cs/>
              </w:rPr>
              <w:object w:dxaOrig="225" w:dyaOrig="225" w14:anchorId="512C9AA5">
                <v:shape id="_x0000_i1067" type="#_x0000_t75" style="width:11.25pt;height:15pt" o:ole="">
                  <v:imagedata r:id="rId8" o:title=""/>
                </v:shape>
                <w:control r:id="rId16" w:name="tag_ProjectAnimalUsed1129" w:shapeid="_x0000_i1067"/>
              </w:objec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ไม่รับการสนับสนุน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5E542393" w14:textId="7F1573EF" w:rsidR="00BC7C87" w:rsidRPr="00A15A99" w:rsidRDefault="00802D74" w:rsidP="00802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BC7C87"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นักวิจัยจัดหาแหล่งทุนเอง</w:t>
            </w:r>
          </w:p>
        </w:tc>
      </w:tr>
      <w:tr w:rsidR="00BC7C87" w:rsidRPr="00A15A99" w14:paraId="4ED94AB5" w14:textId="77777777" w:rsidTr="00802D74"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1425A" w14:textId="13A48DB9" w:rsidR="00802D74" w:rsidRDefault="00BC7C87" w:rsidP="00BC7C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825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258E">
              <w:rPr>
                <w:rFonts w:ascii="TH SarabunPSK" w:hAnsi="TH SarabunPSK" w:cs="TH SarabunPSK"/>
                <w:sz w:val="32"/>
                <w:szCs w:val="32"/>
                <w:cs/>
              </w:rPr>
              <w:object w:dxaOrig="225" w:dyaOrig="225" w14:anchorId="01775BEE">
                <v:shape id="_x0000_i1069" type="#_x0000_t75" style="width:11.25pt;height:15pt" o:ole="">
                  <v:imagedata r:id="rId8" o:title=""/>
                </v:shape>
                <w:control r:id="rId17" w:name="tag_ProjectAnimalUsed1125" w:shapeid="_x0000_i1069"/>
              </w:object>
            </w:r>
            <w:r w:rsidRPr="00A15A99">
              <w:rPr>
                <w:rFonts w:ascii="TH SarabunPSK" w:hAnsi="TH SarabunPSK" w:cs="TH SarabunPSK"/>
                <w:sz w:val="32"/>
                <w:szCs w:val="32"/>
                <w:cs/>
              </w:rPr>
              <w:t>ศูนย์ความเป็นเลิศ</w:t>
            </w:r>
          </w:p>
          <w:p w14:paraId="2CB8AA99" w14:textId="302205C7" w:rsidR="00BC7C87" w:rsidRPr="00A15A99" w:rsidRDefault="00802D74" w:rsidP="00BC7C8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BC7C87" w:rsidRPr="00A15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เฉพาะทาง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5C5E9" w14:textId="0F693384" w:rsidR="00BC7C87" w:rsidRPr="00A15A99" w:rsidRDefault="00BC7C87" w:rsidP="00BC7C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258E">
              <w:rPr>
                <w:rFonts w:ascii="TH SarabunPSK" w:hAnsi="TH SarabunPSK" w:cs="TH SarabunPSK"/>
                <w:sz w:val="32"/>
                <w:szCs w:val="32"/>
                <w:cs/>
              </w:rPr>
              <w:object w:dxaOrig="225" w:dyaOrig="225" w14:anchorId="2154145B">
                <v:shape id="_x0000_i1071" type="#_x0000_t75" style="width:11.25pt;height:15pt" o:ole="">
                  <v:imagedata r:id="rId8" o:title=""/>
                </v:shape>
                <w:control r:id="rId18" w:name="tag_ProjectAnimalUsed11210" w:shapeid="_x0000_i1071"/>
              </w:objec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300</w:t>
            </w:r>
            <w:r w:rsidRPr="00A15A9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 w:rsidRPr="00A15A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บาท/ปี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62EAC" w14:textId="421365E0" w:rsidR="00BC7C87" w:rsidRPr="00A15A99" w:rsidRDefault="00802D74" w:rsidP="00802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BC7C87" w:rsidRPr="00A15A9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กองทุนวิจัยมหาวิทยาลัยทักษิณ</w:t>
            </w:r>
          </w:p>
        </w:tc>
      </w:tr>
    </w:tbl>
    <w:p w14:paraId="0DC3C6F7" w14:textId="77777777" w:rsidR="00BC7C87" w:rsidRPr="00802D74" w:rsidRDefault="00BC7C87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16"/>
          <w:szCs w:val="16"/>
          <w:cs/>
        </w:rPr>
      </w:pPr>
    </w:p>
    <w:bookmarkEnd w:id="0"/>
    <w:p w14:paraId="680BEBD2" w14:textId="293D9845" w:rsidR="007B271B" w:rsidRDefault="00ED56C7" w:rsidP="00A47ED5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685632900"/>
          <w:lock w:val="contentLocked"/>
          <w:placeholder>
            <w:docPart w:val="B957E8D0F0E0405C839DAAA9CB22A577"/>
          </w:placeholder>
          <w:showingPlcHdr/>
          <w:text/>
        </w:sdtPr>
        <w:sdtEndPr/>
        <w:sdtContent>
          <w:r w:rsidR="007B271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ความสอดคล้อง</w:t>
          </w:r>
        </w:sdtContent>
      </w:sdt>
      <w:r w:rsidR="007B271B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7B271B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B271B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B271B" w:rsidRPr="003C1784">
        <w:rPr>
          <w:rFonts w:ascii="TH SarabunPSK" w:hAnsi="TH SarabunPSK" w:cs="TH SarabunPSK" w:hint="cs"/>
          <w:color w:val="17365D" w:themeColor="text2" w:themeShade="BF"/>
          <w:sz w:val="22"/>
          <w:szCs w:val="28"/>
          <w:cs/>
        </w:rPr>
        <w:t>ระบุข้อมูลตามข้อกำหนดในประกาศหลักเกณฑ์การสนับสนุนทุนฯ</w:t>
      </w:r>
    </w:p>
    <w:p w14:paraId="22695EED" w14:textId="6A480A62" w:rsidR="007B271B" w:rsidRPr="00341758" w:rsidRDefault="007B271B" w:rsidP="007B271B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  <w:u w:val="dotted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287A98A">
          <v:shape id="_x0000_i1073" type="#_x0000_t75" style="width:11.25pt;height:15pt" o:ole="">
            <v:imagedata r:id="rId8" o:title=""/>
          </v:shape>
          <w:control r:id="rId19" w:name="tag_ProjectAnimalUsed1122" w:shapeid="_x0000_i107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944458072"/>
          <w:placeholder>
            <w:docPart w:val="3FD563295CE341E6A7275E110B3B1DDD"/>
          </w:placeholder>
          <w:text/>
        </w:sdtPr>
        <w:sdtEndPr/>
        <w:sdtContent>
          <w:r w:rsidRPr="007B271B">
            <w:rPr>
              <w:rFonts w:ascii="TH SarabunPSK" w:hAnsi="TH SarabunPSK" w:cs="TH SarabunPSK"/>
              <w:sz w:val="32"/>
              <w:szCs w:val="32"/>
              <w:cs/>
            </w:rPr>
            <w:t>ด้านเกษตร ชีวภาพ และสิ่งแวดล้อม</w:t>
          </w:r>
        </w:sdtContent>
      </w:sdt>
    </w:p>
    <w:p w14:paraId="3F6B68F6" w14:textId="02AD6162" w:rsidR="007B271B" w:rsidRPr="0088258E" w:rsidRDefault="007B271B" w:rsidP="007B271B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97FCDE0">
          <v:shape id="_x0000_i1112" type="#_x0000_t75" style="width:11.25pt;height:15pt" o:ole="">
            <v:imagedata r:id="rId8" o:title=""/>
          </v:shape>
          <w:control r:id="rId20" w:name="tag_ProjectAnimalUsed11111" w:shapeid="_x0000_i1112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1644196208"/>
          <w:placeholder>
            <w:docPart w:val="F47E652E995040E5B315DC61A2AEBD73"/>
          </w:placeholder>
          <w:text/>
        </w:sdtPr>
        <w:sdtEndPr/>
        <w:sdtContent>
          <w:r w:rsidRPr="007B271B">
            <w:rPr>
              <w:rFonts w:ascii="TH SarabunPSK" w:hAnsi="TH SarabunPSK" w:cs="TH SarabunPSK"/>
              <w:sz w:val="32"/>
              <w:szCs w:val="32"/>
              <w:cs/>
            </w:rPr>
            <w:t>ด้านพลังงานทางเลือก</w:t>
          </w:r>
        </w:sdtContent>
      </w:sdt>
    </w:p>
    <w:p w14:paraId="16A68E6B" w14:textId="3F55077D" w:rsidR="007B271B" w:rsidRDefault="007B271B" w:rsidP="007B271B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709F3CD">
          <v:shape id="_x0000_i1113" type="#_x0000_t75" style="width:11.25pt;height:15pt" o:ole="">
            <v:imagedata r:id="rId8" o:title=""/>
          </v:shape>
          <w:control r:id="rId21" w:name="tag_ProjectAnimalUsed11212" w:shapeid="_x0000_i111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1725360820"/>
          <w:placeholder>
            <w:docPart w:val="32CDAD1A3899430FB032C3C482032D7C"/>
          </w:placeholder>
          <w:text/>
        </w:sdtPr>
        <w:sdtEndPr/>
        <w:sdtContent>
          <w:r w:rsidRPr="007B271B">
            <w:rPr>
              <w:rFonts w:ascii="TH SarabunPSK" w:hAnsi="TH SarabunPSK" w:cs="TH SarabunPSK"/>
              <w:sz w:val="32"/>
              <w:szCs w:val="32"/>
              <w:cs/>
            </w:rPr>
            <w:t>ด้านนวัตกรรมสังคม</w:t>
          </w:r>
        </w:sdtContent>
      </w:sdt>
    </w:p>
    <w:p w14:paraId="055E9554" w14:textId="7DD467AC" w:rsidR="00857585" w:rsidRDefault="00857585" w:rsidP="00857585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033D1E1">
          <v:shape id="_x0000_i1114" type="#_x0000_t75" style="width:11.25pt;height:15pt" o:ole="">
            <v:imagedata r:id="rId8" o:title=""/>
          </v:shape>
          <w:control r:id="rId22" w:name="tag_ProjectAnimalUsed112121" w:shapeid="_x0000_i1114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1106349119"/>
          <w:placeholder>
            <w:docPart w:val="93ABFA0C29854534A817252F9C06F80A"/>
          </w:placeholder>
          <w:text/>
        </w:sdtPr>
        <w:sdtEndPr/>
        <w:sdtContent>
          <w:r w:rsidRPr="00035E21">
            <w:rPr>
              <w:rFonts w:ascii="TH SarabunPSK" w:hAnsi="TH SarabunPSK" w:cs="TH SarabunPSK"/>
              <w:sz w:val="32"/>
              <w:szCs w:val="32"/>
              <w:cs/>
            </w:rPr>
            <w:t>อื่นๆ ที่ตอบสนองความต้องการเชิงพื้นที่หรือนโยบายรัฐบาล/มหาวิทยาลัยกำหนด</w:t>
          </w:r>
        </w:sdtContent>
      </w:sdt>
    </w:p>
    <w:p w14:paraId="2FB3450A" w14:textId="77777777" w:rsidR="007B271B" w:rsidRDefault="007B271B" w:rsidP="00E06FA4">
      <w:pPr>
        <w:ind w:firstLine="284"/>
        <w:rPr>
          <w:rFonts w:ascii="TH SarabunPSK" w:hAnsi="TH SarabunPSK" w:cs="TH SarabunPSK"/>
        </w:rPr>
      </w:pPr>
    </w:p>
    <w:p w14:paraId="4E4896FB" w14:textId="582CCB81" w:rsidR="00E430A1" w:rsidRPr="001336A9" w:rsidRDefault="00E430A1" w:rsidP="00E430A1">
      <w:pPr>
        <w:tabs>
          <w:tab w:val="left" w:pos="426"/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36A9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1336A9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หน่วยวิจัย / </w:t>
      </w:r>
      <w:r w:rsidRPr="00E430A1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ศูนย์วิจัยเฉพาะทาง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</w:t>
      </w:r>
      <w:r w:rsidRPr="00E430A1">
        <w:rPr>
          <w:rFonts w:ascii="TH SarabunPSK" w:hAnsi="TH SarabunPSK" w:cs="TH SarabunPSK"/>
          <w:b/>
          <w:bCs/>
          <w:sz w:val="32"/>
          <w:szCs w:val="32"/>
          <w:cs/>
        </w:rPr>
        <w:t>ศูนย์ความเป็นเลิศเฉพาะทาง</w:t>
      </w:r>
      <w:r w:rsidR="007B27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271B" w:rsidRPr="00A2370D">
        <w:rPr>
          <w:rFonts w:ascii="TH SarabunPSK" w:hAnsi="TH SarabunPSK" w:cs="TH SarabunPSK" w:hint="cs"/>
          <w:color w:val="1F497D" w:themeColor="text2"/>
          <w:cs/>
        </w:rPr>
        <w:t>(โปรดระบุประเภทในชื่อ)</w:t>
      </w:r>
    </w:p>
    <w:p w14:paraId="51D4FEEA" w14:textId="190772B9" w:rsidR="00E430A1" w:rsidRPr="001336A9" w:rsidRDefault="00E430A1" w:rsidP="00E430A1">
      <w:pPr>
        <w:tabs>
          <w:tab w:val="left" w:pos="426"/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 w:rsidRPr="001336A9">
        <w:rPr>
          <w:rFonts w:ascii="TH SarabunPSK" w:hAnsi="TH SarabunPSK" w:cs="TH SarabunPSK"/>
          <w:sz w:val="32"/>
          <w:szCs w:val="32"/>
          <w:cs/>
        </w:rPr>
        <w:tab/>
      </w:r>
      <w:r w:rsidRPr="001336A9">
        <w:rPr>
          <w:rFonts w:ascii="TH SarabunPSK" w:hAnsi="TH SarabunPSK" w:cs="TH SarabunPSK"/>
          <w:sz w:val="32"/>
          <w:szCs w:val="32"/>
          <w:cs/>
        </w:rPr>
        <w:tab/>
        <w:t>ภาษาไทย.................................................................................................................................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14:paraId="734427C7" w14:textId="6EFDD653" w:rsidR="00E430A1" w:rsidRDefault="00E430A1" w:rsidP="00E430A1">
      <w:pPr>
        <w:tabs>
          <w:tab w:val="left" w:pos="426"/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 w:rsidRPr="001336A9">
        <w:rPr>
          <w:rFonts w:ascii="TH SarabunPSK" w:hAnsi="TH SarabunPSK" w:cs="TH SarabunPSK"/>
          <w:sz w:val="32"/>
          <w:szCs w:val="32"/>
          <w:cs/>
        </w:rPr>
        <w:tab/>
      </w:r>
      <w:r w:rsidRPr="001336A9">
        <w:rPr>
          <w:rFonts w:ascii="TH SarabunPSK" w:hAnsi="TH SarabunPSK" w:cs="TH SarabunPSK"/>
          <w:sz w:val="32"/>
          <w:szCs w:val="32"/>
          <w:cs/>
        </w:rPr>
        <w:tab/>
        <w:t>ภาษาอังกฤษ..........................................................................................................................</w:t>
      </w:r>
      <w:r w:rsidR="00A2370D">
        <w:rPr>
          <w:rFonts w:ascii="TH SarabunPSK" w:hAnsi="TH SarabunPSK" w:cs="TH SarabunPSK"/>
          <w:sz w:val="32"/>
          <w:szCs w:val="32"/>
        </w:rPr>
        <w:t>.......</w:t>
      </w:r>
    </w:p>
    <w:p w14:paraId="41948AA6" w14:textId="5ADBE932" w:rsidR="00857585" w:rsidRPr="005A02CE" w:rsidRDefault="00857585" w:rsidP="00857585">
      <w:pPr>
        <w:tabs>
          <w:tab w:val="left" w:pos="2835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5A02CE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</w:t>
      </w:r>
      <w:r w:rsidRPr="00391CD0">
        <w:rPr>
          <w:rFonts w:ascii="TH SarabunPSK" w:hAnsi="TH SarabunPSK" w:cs="TH SarabunPSK"/>
          <w:b/>
          <w:bCs/>
          <w:sz w:val="32"/>
          <w:szCs w:val="32"/>
          <w:cs/>
        </w:rPr>
        <w:t>กลุ่มวิจัย ศูนย์วิจัย ศูนย์ความเป็นเลิศ</w:t>
      </w:r>
    </w:p>
    <w:p w14:paraId="7A97E8E1" w14:textId="1B14212B" w:rsidR="00857585" w:rsidRDefault="00857585" w:rsidP="00857585">
      <w:pPr>
        <w:rPr>
          <w:rFonts w:ascii="TH SarabunPSK" w:hAnsi="TH SarabunPSK" w:cs="TH SarabunPSK"/>
          <w:sz w:val="32"/>
          <w:szCs w:val="32"/>
        </w:rPr>
      </w:pPr>
      <w:r w:rsidRPr="008E01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E01A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E01AA">
        <w:rPr>
          <w:rFonts w:ascii="TH SarabunPSK" w:hAnsi="TH SarabunPSK" w:cs="TH SarabunPSK"/>
          <w:sz w:val="32"/>
          <w:szCs w:val="32"/>
          <w:cs/>
        </w:rPr>
        <w:t>-</w:t>
      </w:r>
      <w:r w:rsidRPr="008E01AA">
        <w:rPr>
          <w:rFonts w:ascii="TH SarabunPSK" w:hAnsi="TH SarabunPSK" w:cs="TH SarabunPSK" w:hint="cs"/>
          <w:sz w:val="32"/>
          <w:szCs w:val="32"/>
          <w:cs/>
        </w:rPr>
        <w:t>สกุล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……………………..………………………………………………….…</w:t>
      </w:r>
    </w:p>
    <w:p w14:paraId="30CDF321" w14:textId="6E494190" w:rsidR="00857585" w:rsidRDefault="00857585" w:rsidP="00857585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ตำแหน่งทางวิชาการ </w:t>
      </w:r>
      <w:r w:rsidRPr="008146B6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……………………..……………………………………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…………….…</w:t>
      </w:r>
    </w:p>
    <w:p w14:paraId="67F50856" w14:textId="0B653471" w:rsidR="00857585" w:rsidRDefault="00857585" w:rsidP="00857585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01AA"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……………………..………………………………………………….……</w:t>
      </w:r>
    </w:p>
    <w:p w14:paraId="3E4DB2CB" w14:textId="449981BB" w:rsidR="00857585" w:rsidRDefault="00857585" w:rsidP="00857585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bookmarkStart w:id="2" w:name="_Hlk128227562"/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mail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146B6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เบอร์โทรศัพท์ที่ติดต่อได้ 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…………….……</w:t>
      </w:r>
      <w:bookmarkEnd w:id="2"/>
    </w:p>
    <w:p w14:paraId="57AD5008" w14:textId="47209C27" w:rsidR="00857585" w:rsidRDefault="00857585" w:rsidP="00857585">
      <w:pPr>
        <w:shd w:val="clear" w:color="auto" w:fill="FFFFFF"/>
        <w:textAlignment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Pr="00706E2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ทีม</w:t>
      </w:r>
      <w:r w:rsidRPr="00706E28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3539"/>
        <w:gridCol w:w="1925"/>
        <w:gridCol w:w="2099"/>
        <w:gridCol w:w="2355"/>
      </w:tblGrid>
      <w:tr w:rsidR="00857585" w14:paraId="48830814" w14:textId="77777777" w:rsidTr="00A47ED5">
        <w:tc>
          <w:tcPr>
            <w:tcW w:w="3539" w:type="dxa"/>
          </w:tcPr>
          <w:p w14:paraId="4AE80A1B" w14:textId="77777777" w:rsidR="00857585" w:rsidRDefault="00857585" w:rsidP="00A47ED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25" w:type="dxa"/>
          </w:tcPr>
          <w:p w14:paraId="42D88972" w14:textId="77777777" w:rsidR="00857585" w:rsidRDefault="00857585" w:rsidP="00A47ED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9" w:type="dxa"/>
          </w:tcPr>
          <w:p w14:paraId="081DB9E0" w14:textId="77777777" w:rsidR="00857585" w:rsidRDefault="00857585" w:rsidP="00A47ED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355" w:type="dxa"/>
          </w:tcPr>
          <w:p w14:paraId="77708995" w14:textId="77777777" w:rsidR="00857585" w:rsidRDefault="00857585" w:rsidP="00A47ED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เวลาที่ทำดำเนินงาน</w:t>
            </w:r>
          </w:p>
          <w:p w14:paraId="335B16B6" w14:textId="77777777" w:rsidR="00857585" w:rsidRDefault="00857585" w:rsidP="00A47ED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857585" w14:paraId="45A04C24" w14:textId="77777777" w:rsidTr="00A47ED5">
        <w:tc>
          <w:tcPr>
            <w:tcW w:w="3539" w:type="dxa"/>
          </w:tcPr>
          <w:p w14:paraId="65D9B770" w14:textId="77777777" w:rsidR="00857585" w:rsidRPr="00F41CB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25" w:type="dxa"/>
          </w:tcPr>
          <w:p w14:paraId="6C5F2B29" w14:textId="77777777" w:rsidR="0085758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1A07BE2E" w14:textId="77777777" w:rsidR="00857585" w:rsidRPr="00F41CB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ศูนย์วิจัย</w:t>
            </w:r>
          </w:p>
        </w:tc>
        <w:tc>
          <w:tcPr>
            <w:tcW w:w="2355" w:type="dxa"/>
          </w:tcPr>
          <w:p w14:paraId="3617AEF9" w14:textId="77777777" w:rsidR="0085758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7585" w14:paraId="45C09DAE" w14:textId="77777777" w:rsidTr="00A47ED5">
        <w:tc>
          <w:tcPr>
            <w:tcW w:w="3539" w:type="dxa"/>
          </w:tcPr>
          <w:p w14:paraId="3195D812" w14:textId="77777777" w:rsidR="00857585" w:rsidRPr="00F41CB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25" w:type="dxa"/>
          </w:tcPr>
          <w:p w14:paraId="5C8EFFF5" w14:textId="77777777" w:rsidR="0085758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74FE368A" w14:textId="77777777" w:rsidR="00857585" w:rsidRPr="00F41CB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</w:p>
        </w:tc>
        <w:tc>
          <w:tcPr>
            <w:tcW w:w="2355" w:type="dxa"/>
          </w:tcPr>
          <w:p w14:paraId="577F327C" w14:textId="77777777" w:rsidR="0085758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7585" w14:paraId="07CAED2C" w14:textId="77777777" w:rsidTr="00ED56C7">
        <w:tc>
          <w:tcPr>
            <w:tcW w:w="3539" w:type="dxa"/>
            <w:tcBorders>
              <w:bottom w:val="single" w:sz="4" w:space="0" w:color="auto"/>
            </w:tcBorders>
          </w:tcPr>
          <w:p w14:paraId="096E05DD" w14:textId="77777777" w:rsidR="00857585" w:rsidRPr="00F153B4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5CE3A71B" w14:textId="77777777" w:rsidR="0085758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248E9D03" w14:textId="77777777" w:rsidR="0085758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0E2A4CA4" w14:textId="77777777" w:rsidR="0085758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7585" w14:paraId="22CA653A" w14:textId="77777777" w:rsidTr="00ED56C7">
        <w:tc>
          <w:tcPr>
            <w:tcW w:w="3539" w:type="dxa"/>
            <w:tcBorders>
              <w:bottom w:val="single" w:sz="4" w:space="0" w:color="auto"/>
            </w:tcBorders>
          </w:tcPr>
          <w:p w14:paraId="4D55E977" w14:textId="77777777" w:rsidR="0085758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73EA502C" w14:textId="77777777" w:rsidR="0085758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7F128EEF" w14:textId="77777777" w:rsidR="00857585" w:rsidRPr="004A1F6A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A1F6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060256D9" w14:textId="77777777" w:rsidR="00857585" w:rsidRDefault="00857585" w:rsidP="00A47ED5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FDC40CE" w14:textId="77777777" w:rsidR="00857585" w:rsidRDefault="00857585" w:rsidP="00857585">
      <w:pPr>
        <w:shd w:val="clear" w:color="auto" w:fill="FFFFFF"/>
        <w:textAlignment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332780" w14:textId="77777777" w:rsidR="003E071E" w:rsidRDefault="003E071E" w:rsidP="00857585">
      <w:pPr>
        <w:shd w:val="clear" w:color="auto" w:fill="FFFFFF"/>
        <w:textAlignment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92BFFF" w14:textId="2BB808B7" w:rsidR="00857585" w:rsidRPr="00FF71F0" w:rsidRDefault="00857585" w:rsidP="00857585">
      <w:pPr>
        <w:shd w:val="clear" w:color="auto" w:fill="FFFFFF"/>
        <w:textAlignment w:val="center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85758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706E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70409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 </w:t>
      </w:r>
      <w:r w:rsidRPr="007040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0D4461">
        <w:rPr>
          <w:rFonts w:ascii="TH SarabunPSK" w:eastAsia="Times New Roman" w:hAnsi="TH SarabunPSK" w:cs="TH SarabunPSK" w:hint="cs"/>
          <w:sz w:val="32"/>
          <w:szCs w:val="32"/>
          <w:cs/>
        </w:rPr>
        <w:t>ประเมินปีต่อปี</w:t>
      </w:r>
      <w:r w:rsidRPr="000D4461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bookmarkStart w:id="3" w:name="_Hlk49859232"/>
    <w:p w14:paraId="17DC5608" w14:textId="77E0B25B" w:rsidR="00857585" w:rsidRDefault="00ED56C7" w:rsidP="00857585">
      <w:pPr>
        <w:shd w:val="clear" w:color="auto" w:fill="FFFFFF"/>
        <w:ind w:left="99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sdt>
        <w:sdtPr>
          <w:rPr>
            <w:rFonts w:ascii="TH SarabunPSK" w:hAnsi="TH SarabunPSK" w:cs="Angsana New"/>
            <w:sz w:val="30"/>
            <w:szCs w:val="30"/>
            <w:cs/>
          </w:rPr>
          <w:id w:val="63222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585">
            <w:rPr>
              <w:rFonts w:ascii="MS Gothic" w:eastAsia="MS Gothic" w:hAnsi="MS Gothic" w:cs="Angsana New" w:hint="eastAsia"/>
              <w:sz w:val="30"/>
              <w:szCs w:val="30"/>
              <w:cs/>
            </w:rPr>
            <w:t>☐</w:t>
          </w:r>
        </w:sdtContent>
      </w:sdt>
      <w:r w:rsidR="008575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โครงการ</w:t>
      </w:r>
      <w:r w:rsidR="00857585" w:rsidRPr="00926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ใหม่</w:t>
      </w:r>
      <w:r w:rsidR="00857585"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="00857585"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857585"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ECABEE2" w14:textId="77777777" w:rsidR="00BB2AC0" w:rsidRPr="00C66E37" w:rsidRDefault="00BB2AC0" w:rsidP="00BB2AC0">
      <w:pPr>
        <w:shd w:val="clear" w:color="auto" w:fill="FFFFFF"/>
        <w:ind w:left="99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sdt>
        <w:sdtPr>
          <w:rPr>
            <w:rFonts w:ascii="TH SarabunPSK" w:hAnsi="TH SarabunPSK" w:cs="Angsana New"/>
            <w:sz w:val="30"/>
            <w:szCs w:val="30"/>
            <w:cs/>
          </w:rPr>
          <w:id w:val="687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ngsana New" w:hint="eastAsia"/>
              <w:sz w:val="30"/>
              <w:szCs w:val="30"/>
              <w:cs/>
            </w:rPr>
            <w:t>☐</w:t>
          </w:r>
        </w:sdtContent>
      </w:sdt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โครงการ</w:t>
      </w:r>
      <w:r w:rsidRPr="00926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7ADD33D0" w14:textId="01F607F7" w:rsidR="00857585" w:rsidRPr="00C66E37" w:rsidRDefault="00857585" w:rsidP="00857585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1319BAA3" w14:textId="6123ECE2" w:rsidR="00857585" w:rsidRPr="00C66E37" w:rsidRDefault="00857585" w:rsidP="00857585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</w:t>
      </w:r>
      <w:r>
        <w:rPr>
          <w:rFonts w:ascii="TH SarabunPSK" w:eastAsia="Times New Roman" w:hAnsi="TH SarabunPSK" w:cs="TH SarabunPSK"/>
          <w:sz w:val="32"/>
          <w:szCs w:val="32"/>
        </w:rPr>
        <w:t>256</w:t>
      </w:r>
      <w:r w:rsidR="00BB2AC0">
        <w:rPr>
          <w:rFonts w:ascii="TH SarabunPSK" w:eastAsia="Times New Roman" w:hAnsi="TH SarabunPSK" w:cs="TH SarabunPSK"/>
          <w:sz w:val="32"/>
          <w:szCs w:val="32"/>
        </w:rPr>
        <w:t>8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................... งบประมาณ .............................บาท</w:t>
      </w:r>
    </w:p>
    <w:p w14:paraId="5D19AD4B" w14:textId="48BB169C" w:rsidR="00857585" w:rsidRPr="000C2AF1" w:rsidRDefault="00857585" w:rsidP="00857585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256</w:t>
      </w:r>
      <w:r w:rsidR="00BB2AC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9</w:t>
      </w: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.................... งบประมาณ .............................บาท</w:t>
      </w:r>
    </w:p>
    <w:p w14:paraId="3D1A0B49" w14:textId="7C8E7E65" w:rsidR="00857585" w:rsidRPr="000C2AF1" w:rsidRDefault="00857585" w:rsidP="00857585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25</w:t>
      </w:r>
      <w:r w:rsidR="00BB2AC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70</w:t>
      </w: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.................... งบประมาณ .............................บาท</w:t>
      </w:r>
    </w:p>
    <w:bookmarkEnd w:id="3"/>
    <w:p w14:paraId="5E6E4051" w14:textId="68232270" w:rsidR="003C1784" w:rsidRDefault="003C1784" w:rsidP="0085758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ECFF9A" w14:textId="77777777" w:rsidR="00DC070B" w:rsidRDefault="00DC070B" w:rsidP="0085758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00EF2A" w14:textId="77777777" w:rsidR="00857585" w:rsidRPr="008B774B" w:rsidRDefault="00857585" w:rsidP="0085758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</w:t>
      </w:r>
      <w:r w:rsidRPr="008B774B">
        <w:rPr>
          <w:rFonts w:ascii="TH SarabunPSK" w:hAnsi="TH SarabunPSK" w:cs="TH SarabunPSK"/>
          <w:sz w:val="32"/>
          <w:szCs w:val="32"/>
          <w:cs/>
        </w:rPr>
        <w:t>ผลการดำเนินที่ผ่านมา (กรณีที่เป็น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8B774B">
        <w:rPr>
          <w:rFonts w:ascii="TH SarabunPSK" w:hAnsi="TH SarabunPSK" w:cs="TH SarabunPSK"/>
          <w:sz w:val="32"/>
          <w:szCs w:val="32"/>
          <w:cs/>
        </w:rPr>
        <w:t>ต่อเนื่อง)</w:t>
      </w:r>
    </w:p>
    <w:tbl>
      <w:tblPr>
        <w:tblStyle w:val="21"/>
        <w:tblW w:w="9185" w:type="dxa"/>
        <w:jc w:val="center"/>
        <w:tblLook w:val="04A0" w:firstRow="1" w:lastRow="0" w:firstColumn="1" w:lastColumn="0" w:noHBand="0" w:noVBand="1"/>
      </w:tblPr>
      <w:tblGrid>
        <w:gridCol w:w="1559"/>
        <w:gridCol w:w="2268"/>
        <w:gridCol w:w="1843"/>
        <w:gridCol w:w="1559"/>
        <w:gridCol w:w="1956"/>
      </w:tblGrid>
      <w:tr w:rsidR="00857585" w:rsidRPr="0045250D" w14:paraId="2A98ED73" w14:textId="77777777" w:rsidTr="00A47ED5">
        <w:trPr>
          <w:jc w:val="center"/>
        </w:trPr>
        <w:tc>
          <w:tcPr>
            <w:tcW w:w="1559" w:type="dxa"/>
            <w:vAlign w:val="center"/>
            <w:hideMark/>
          </w:tcPr>
          <w:p w14:paraId="57E41D2F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68" w:type="dxa"/>
            <w:vAlign w:val="center"/>
            <w:hideMark/>
          </w:tcPr>
          <w:p w14:paraId="654088E3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  <w:hideMark/>
          </w:tcPr>
          <w:p w14:paraId="77D04D1F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559" w:type="dxa"/>
            <w:vAlign w:val="center"/>
            <w:hideMark/>
          </w:tcPr>
          <w:p w14:paraId="0D2B843E" w14:textId="77777777" w:rsidR="00857585" w:rsidRPr="000C2AF1" w:rsidRDefault="00857585" w:rsidP="00A47ED5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1956" w:type="dxa"/>
            <w:vAlign w:val="center"/>
            <w:hideMark/>
          </w:tcPr>
          <w:p w14:paraId="597CFA3D" w14:textId="77777777" w:rsidR="00857585" w:rsidRPr="000C2AF1" w:rsidRDefault="00857585" w:rsidP="00A47ED5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57585" w:rsidRPr="0045250D" w14:paraId="009A54F4" w14:textId="77777777" w:rsidTr="00A47ED5">
        <w:trPr>
          <w:jc w:val="center"/>
        </w:trPr>
        <w:tc>
          <w:tcPr>
            <w:tcW w:w="1559" w:type="dxa"/>
          </w:tcPr>
          <w:p w14:paraId="47DA0ED9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3786BE8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D06B4A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FB0BEB7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6" w:type="dxa"/>
          </w:tcPr>
          <w:p w14:paraId="0A913B3D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7585" w:rsidRPr="0045250D" w14:paraId="780EAAAF" w14:textId="77777777" w:rsidTr="00A47ED5">
        <w:trPr>
          <w:jc w:val="center"/>
        </w:trPr>
        <w:tc>
          <w:tcPr>
            <w:tcW w:w="1559" w:type="dxa"/>
          </w:tcPr>
          <w:p w14:paraId="3BB9B430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E425AF8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2A8D6FA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24C0A77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6" w:type="dxa"/>
          </w:tcPr>
          <w:p w14:paraId="0A3A4250" w14:textId="77777777" w:rsidR="00857585" w:rsidRPr="0045250D" w:rsidRDefault="00857585" w:rsidP="00A47ED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6CBE1A" w14:textId="6D167369" w:rsidR="00857585" w:rsidRDefault="00857585" w:rsidP="0085758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14:paraId="65B7018B" w14:textId="320900B4" w:rsidR="00857585" w:rsidRPr="008B774B" w:rsidRDefault="00857585" w:rsidP="00857585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774B">
        <w:rPr>
          <w:rFonts w:ascii="TH SarabunPSK" w:hAnsi="TH SarabunPSK" w:cs="TH SarabunPSK"/>
          <w:sz w:val="32"/>
          <w:szCs w:val="32"/>
          <w:cs/>
        </w:rPr>
        <w:t xml:space="preserve"> สรุปผลการดำเนินงานที่ผ่านมา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38C32902" w14:textId="1F09C9A8" w:rsidR="00857585" w:rsidRDefault="00857585" w:rsidP="00857585">
      <w:pPr>
        <w:jc w:val="thaiDistribute"/>
      </w:pPr>
      <w:r w:rsidRPr="008B774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……………………………………………………………………………………………………………………………………………………..……</w:t>
      </w:r>
    </w:p>
    <w:p w14:paraId="67624E74" w14:textId="77777777" w:rsidR="00BB2AC0" w:rsidRDefault="00BB2AC0" w:rsidP="00BB2AC0">
      <w:pPr>
        <w:jc w:val="thaiDistribute"/>
      </w:pPr>
      <w:r w:rsidRPr="008B774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……………………………………………………………………………………………………………………………………………………..……</w:t>
      </w:r>
    </w:p>
    <w:p w14:paraId="4168B57F" w14:textId="3C957AB3" w:rsidR="00BB2AC0" w:rsidRDefault="00BB2AC0" w:rsidP="00BB2AC0">
      <w:pPr>
        <w:jc w:val="thaiDistribute"/>
      </w:pPr>
      <w:r w:rsidRPr="008B774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……………………………………………………………………………………………………………………………………………………..……</w:t>
      </w:r>
    </w:p>
    <w:p w14:paraId="2292EE11" w14:textId="77777777" w:rsidR="00DC070B" w:rsidRDefault="00DC070B" w:rsidP="00DC070B">
      <w:pPr>
        <w:jc w:val="thaiDistribute"/>
      </w:pPr>
      <w:r w:rsidRPr="008B774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……………………………………………………………………………………………………………………………………………………..……</w:t>
      </w:r>
    </w:p>
    <w:p w14:paraId="79C3D0D9" w14:textId="77777777" w:rsidR="00DC070B" w:rsidRDefault="00DC070B" w:rsidP="00DC070B">
      <w:pPr>
        <w:jc w:val="thaiDistribute"/>
      </w:pPr>
      <w:r w:rsidRPr="008B774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……………………………………………………………………………………………………………………………………………………..……</w:t>
      </w:r>
    </w:p>
    <w:p w14:paraId="69079E8E" w14:textId="77777777" w:rsidR="00BB2AC0" w:rsidRDefault="00BB2AC0" w:rsidP="00BB2AC0">
      <w:pPr>
        <w:jc w:val="thaiDistribute"/>
      </w:pPr>
      <w:r w:rsidRPr="008B774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……………………………………………………………………………………………………………………………………………………..……</w:t>
      </w:r>
    </w:p>
    <w:p w14:paraId="5589E55B" w14:textId="645A8A1F" w:rsidR="00802D74" w:rsidRDefault="00802D74" w:rsidP="00857585">
      <w:pPr>
        <w:jc w:val="thaiDistribute"/>
      </w:pPr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F46A366" w14:textId="00D6D354" w:rsidR="00857585" w:rsidRPr="00857585" w:rsidRDefault="0001369D" w:rsidP="00857585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="00857585" w:rsidRPr="009376A0">
            <w:rPr>
              <w:rFonts w:ascii="TH SarabunPSK" w:eastAsia="Calibri" w:hAnsi="TH SarabunPSK" w:cs="TH SarabunPSK" w:hint="cs"/>
              <w:sz w:val="32"/>
              <w:szCs w:val="32"/>
              <w:cs/>
            </w:rPr>
            <w:t>ข้อมูล</w:t>
          </w:r>
          <w:r w:rsidR="00857585">
            <w:rPr>
              <w:rFonts w:ascii="TH SarabunPSK" w:eastAsia="Calibri" w:hAnsi="TH SarabunPSK" w:cs="TH SarabunPSK" w:hint="cs"/>
              <w:sz w:val="32"/>
              <w:szCs w:val="32"/>
              <w:cs/>
            </w:rPr>
            <w:t>รายละเอียด</w:t>
          </w:r>
          <w:r w:rsidR="00857585">
            <w:rPr>
              <w:rFonts w:ascii="TH SarabunPSK" w:hAnsi="TH SarabunPSK" w:cs="TH SarabunPSK" w:hint="cs"/>
              <w:sz w:val="32"/>
              <w:szCs w:val="32"/>
              <w:cs/>
            </w:rPr>
            <w:t>หน่วย</w:t>
          </w:r>
          <w:r w:rsidR="00857585" w:rsidRPr="003F48BB">
            <w:rPr>
              <w:rFonts w:ascii="TH SarabunPSK" w:hAnsi="TH SarabunPSK" w:cs="TH SarabunPSK"/>
              <w:sz w:val="32"/>
              <w:szCs w:val="32"/>
              <w:cs/>
            </w:rPr>
            <w:t>วิจัย</w:t>
          </w:r>
          <w:r w:rsidR="00857585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857585" w:rsidRPr="003F48BB">
            <w:rPr>
              <w:rFonts w:ascii="TH SarabunPSK" w:hAnsi="TH SarabunPSK" w:cs="TH SarabunPSK"/>
              <w:sz w:val="32"/>
              <w:szCs w:val="32"/>
              <w:cs/>
            </w:rPr>
            <w:t>ศูนย์วิจัย ศูนย์ความเป็นเลิศ</w:t>
          </w:r>
        </w:p>
      </w:sdtContent>
    </w:sdt>
    <w:sdt>
      <w:sdtPr>
        <w:rPr>
          <w:rFonts w:hint="cs"/>
          <w:cs/>
        </w:rPr>
        <w:id w:val="495396049"/>
        <w:lock w:val="sdtContentLocked"/>
        <w:placeholder>
          <w:docPart w:val="E8FC7B81763D40848A85E50F22B1891D"/>
        </w:placeholder>
        <w:showingPlcHdr/>
        <w:text/>
      </w:sdtPr>
      <w:sdtEndPr/>
      <w:sdtContent>
        <w:p w14:paraId="5A416376" w14:textId="658BFB7C" w:rsidR="00594A48" w:rsidRPr="00857585" w:rsidRDefault="00857585" w:rsidP="00857585">
          <w:pPr>
            <w:numPr>
              <w:ilvl w:val="0"/>
              <w:numId w:val="31"/>
            </w:numPr>
            <w:tabs>
              <w:tab w:val="left" w:pos="284"/>
            </w:tabs>
            <w:ind w:left="0" w:firstLine="0"/>
            <w:rPr>
              <w:rFonts w:ascii="TH SarabunPSK" w:hAnsi="TH SarabunPSK" w:cs="TH SarabunPSK"/>
              <w:b/>
              <w:bCs/>
              <w:sz w:val="32"/>
              <w:szCs w:val="32"/>
              <w:lang w:bidi="en-US"/>
            </w:rPr>
          </w:pPr>
          <w:r w:rsidRPr="00147E4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วิสัยทัศน์/พันธกิจ/กลยุท</w:t>
          </w:r>
          <w:r w:rsidRPr="00147E4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ธ์</w:t>
          </w:r>
        </w:p>
      </w:sdtContent>
    </w:sdt>
    <w:p w14:paraId="06B8A007" w14:textId="77777777" w:rsidR="009B3223" w:rsidRPr="00D307DA" w:rsidRDefault="009B3223" w:rsidP="009B322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en-US"/>
        </w:rPr>
        <w:tab/>
      </w:r>
      <w:r w:rsidRPr="00D307DA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</w:p>
    <w:p w14:paraId="73DFE064" w14:textId="77777777" w:rsidR="009B3223" w:rsidRDefault="009B3223" w:rsidP="009B3223">
      <w:pPr>
        <w:pStyle w:val="af6"/>
        <w:numPr>
          <w:ilvl w:val="0"/>
          <w:numId w:val="32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6EB050D7" w14:textId="77777777" w:rsidR="009B3223" w:rsidRDefault="009B3223" w:rsidP="009B3223">
      <w:pPr>
        <w:pStyle w:val="af6"/>
        <w:numPr>
          <w:ilvl w:val="0"/>
          <w:numId w:val="32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D1A3353" w14:textId="77777777" w:rsidR="009B3223" w:rsidRPr="00CB6298" w:rsidRDefault="009B3223" w:rsidP="009B3223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 w:rsidRPr="0024050A">
        <w:rPr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33C085FA" wp14:editId="7BE08D33">
                <wp:extent cx="5685576" cy="591981"/>
                <wp:effectExtent l="0" t="0" r="10795" b="17780"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5576" cy="591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F2116" w14:textId="77777777" w:rsidR="009B3223" w:rsidRPr="00CB6298" w:rsidRDefault="009B3223" w:rsidP="009B322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cs/>
                              </w:rPr>
                            </w:pPr>
                            <w:r w:rsidRPr="00C860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cs/>
                              </w:rPr>
                              <w:t>วิสัยทัศน์ คือ</w:t>
                            </w:r>
                            <w:r w:rsidRPr="00C860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860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cs/>
                              </w:rPr>
                              <w:t xml:space="preserve">เป้าหมายที่เป็นภาพอนาคตของทีมวิจัย ที่มุ่งหวังจะให้เกิดขึ้น ควรประกอบด้วย การมุ่งผลที่เป็นเลิศที่สามารถวัดได้ การท้าทายความรู้ความสามารถและโอกาสความสำเร็จ โดยมีการกำหนดตัวชี้วัดและระยะเวลาบรรลุผลที่ชัดเจน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C085F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47.7pt;height: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">
                <v:path arrowok="t"/>
                <v:textbox>
                  <w:txbxContent>
                    <w:p w14:paraId="685F2116" w14:textId="77777777" w:rsidR="009B3223" w:rsidRPr="00CB6298" w:rsidRDefault="009B3223" w:rsidP="009B3223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cs/>
                        </w:rPr>
                      </w:pPr>
                      <w:r w:rsidRPr="00C860A5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cs/>
                        </w:rPr>
                        <w:t>วิสัยทัศน์ คือ</w:t>
                      </w:r>
                      <w:r w:rsidRPr="00C860A5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Cs w:val="22"/>
                          <w:cs/>
                        </w:rPr>
                        <w:t xml:space="preserve"> </w:t>
                      </w:r>
                      <w:r w:rsidRPr="00C860A5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cs/>
                        </w:rPr>
                        <w:t xml:space="preserve">เป้าหมายที่เป็นภาพอนาคตของทีมวิจัย ที่มุ่งหวังจะให้เกิดขึ้น ควรประกอบด้วย การมุ่งผลที่เป็นเลิศที่สามารถวัดได้ การท้าทายความรู้ความสามารถและโอกาสความสำเร็จ โดยมีการกำหนดตัวชี้วัดและระยะเวลาบรรลุผลที่ชัดเจน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2FF4A8" w14:textId="2215CDA9" w:rsidR="009B3223" w:rsidRPr="00D307DA" w:rsidRDefault="009B3223" w:rsidP="009B3223">
      <w:pPr>
        <w:tabs>
          <w:tab w:val="left" w:pos="284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307DA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</w:t>
      </w:r>
    </w:p>
    <w:p w14:paraId="57C9B476" w14:textId="77777777" w:rsidR="009B3223" w:rsidRDefault="009B3223" w:rsidP="009B3223">
      <w:pPr>
        <w:pStyle w:val="af6"/>
        <w:numPr>
          <w:ilvl w:val="0"/>
          <w:numId w:val="32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01CEE34" w14:textId="77777777" w:rsidR="009B3223" w:rsidRDefault="009B3223" w:rsidP="009B3223">
      <w:pPr>
        <w:pStyle w:val="af6"/>
        <w:numPr>
          <w:ilvl w:val="0"/>
          <w:numId w:val="32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0EB2AD7" w14:textId="77777777" w:rsidR="009B3223" w:rsidRPr="00CB6298" w:rsidRDefault="009B3223" w:rsidP="009B3223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 w:rsidRPr="0024050A">
        <w:rPr>
          <w:rStyle w:val="30"/>
          <w:rFonts w:eastAsiaTheme="minorHAnsi" w:cs="TH Sarabun New"/>
          <w:noProof/>
        </w:rPr>
        <mc:AlternateContent>
          <mc:Choice Requires="wps">
            <w:drawing>
              <wp:inline distT="0" distB="0" distL="0" distR="0" wp14:anchorId="7095E55F" wp14:editId="418D537D">
                <wp:extent cx="5685155" cy="315595"/>
                <wp:effectExtent l="0" t="0" r="17145" b="14605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515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80F04" w14:textId="77777777" w:rsidR="009B3223" w:rsidRPr="00CB6298" w:rsidRDefault="009B3223" w:rsidP="009B322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C860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พันธกิจ คือ</w:t>
                            </w:r>
                            <w:r w:rsidRPr="00C860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860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งานหรือกิจกรรมที่เป็นภาระผูกพันของทีมวิจัย ที่จะต้องทำให้สำเร็จบรรลุตามวิสัยทัศน์ที่กำหนดไว้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95E55F" id="Text Box 7" o:spid="_x0000_s1027" type="#_x0000_t202" style="width:447.6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">
                <v:path arrowok="t"/>
                <v:textbox>
                  <w:txbxContent>
                    <w:p w14:paraId="25480F04" w14:textId="77777777" w:rsidR="009B3223" w:rsidRPr="00CB6298" w:rsidRDefault="009B3223" w:rsidP="009B3223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C860A5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พันธกิจ คือ</w:t>
                      </w:r>
                      <w:r w:rsidRPr="00C860A5">
                        <w:rPr>
                          <w:rFonts w:ascii="TH SarabunPSK" w:hAnsi="TH SarabunPSK" w:cs="TH SarabunPSK" w:hint="cs"/>
                          <w:color w:val="000000" w:themeColor="text1"/>
                          <w:szCs w:val="22"/>
                          <w:cs/>
                        </w:rPr>
                        <w:t xml:space="preserve"> </w:t>
                      </w:r>
                      <w:r w:rsidRPr="00C860A5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งานหรือกิจกรรมที่เป็นภาระผูกพันของทีมวิจัย ที่จะต้องทำให้สำเร็จบรรลุตามวิสัยทัศน์ที่กำหนดไว้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D74DF2" w14:textId="77777777" w:rsidR="009B3223" w:rsidRPr="00D307DA" w:rsidRDefault="009B3223" w:rsidP="009B3223">
      <w:pPr>
        <w:tabs>
          <w:tab w:val="left" w:pos="284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307DA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</w:p>
    <w:p w14:paraId="76D646EE" w14:textId="77777777" w:rsidR="009B3223" w:rsidRDefault="009B3223" w:rsidP="009B3223">
      <w:pPr>
        <w:pStyle w:val="af6"/>
        <w:numPr>
          <w:ilvl w:val="0"/>
          <w:numId w:val="32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56C08C8" w14:textId="77777777" w:rsidR="009B3223" w:rsidRDefault="009B3223" w:rsidP="009B3223">
      <w:pPr>
        <w:pStyle w:val="af6"/>
        <w:numPr>
          <w:ilvl w:val="0"/>
          <w:numId w:val="32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6C999EEB" w14:textId="77777777" w:rsidR="009B3223" w:rsidRPr="00CB6298" w:rsidRDefault="009B3223" w:rsidP="009B3223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 w:rsidRPr="0024050A">
        <w:rPr>
          <w:rStyle w:val="30"/>
          <w:rFonts w:eastAsiaTheme="minorHAnsi" w:cs="TH Sarabun New"/>
          <w:noProof/>
        </w:rPr>
        <mc:AlternateContent>
          <mc:Choice Requires="wps">
            <w:drawing>
              <wp:inline distT="0" distB="0" distL="0" distR="0" wp14:anchorId="65C8C47D" wp14:editId="6226E6B2">
                <wp:extent cx="5685155" cy="571500"/>
                <wp:effectExtent l="0" t="0" r="17145" b="12700"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51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87EDC" w14:textId="77777777" w:rsidR="009B3223" w:rsidRPr="00CB6298" w:rsidRDefault="009B3223" w:rsidP="009B322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 w:rsidRPr="00B8255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กลยุทธ์ คือ แนวทางการดำเนินงานที่คาดว่าจะนำไปสู่ผลลัพธ์ต่างๆ ที่สอดคล้องกับพันธกิจของทีมวิจัย โดยประมวลจาก  จุดแข็ง จุดอ่อน 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ปัจจัยแวดล้อม</w:t>
                            </w:r>
                            <w:r w:rsidRPr="00B8255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ที่มีผลกระทบต่อการดำเนินงาน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C8C47D" id="Text Box 21" o:spid="_x0000_s1028" type="#_x0000_t202" style="width:447.6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">
                <v:path arrowok="t"/>
                <v:textbox>
                  <w:txbxContent>
                    <w:p w14:paraId="17887EDC" w14:textId="77777777" w:rsidR="009B3223" w:rsidRPr="00CB6298" w:rsidRDefault="009B3223" w:rsidP="009B3223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 w:rsidRPr="00B8255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กลยุทธ์ คือ แนวทางการดำเนินงานที่คาดว่าจะนำไปสู่ผลลัพธ์ต่างๆ ที่สอดคล้องกับพันธกิจของทีมวิจัย โดยประมวลจาก  จุดแข็ง จุดอ่อน และ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ปัจจัยแวดล้อม</w:t>
                      </w:r>
                      <w:r w:rsidRPr="00B8255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ที่มีผลกระทบต่อการดำเนินงาน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729B66" w14:textId="6FE2AB6F" w:rsidR="009B3223" w:rsidRDefault="009B3223" w:rsidP="009B3223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441243A0" w14:textId="77777777" w:rsidR="009B3223" w:rsidRPr="00B144B7" w:rsidRDefault="009B3223" w:rsidP="009B3223">
      <w:pPr>
        <w:numPr>
          <w:ilvl w:val="0"/>
          <w:numId w:val="31"/>
        </w:numPr>
        <w:tabs>
          <w:tab w:val="left" w:pos="284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B144B7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56DE6">
        <w:rPr>
          <w:rFonts w:ascii="TH SarabunPSK" w:hAnsi="TH SarabunPSK" w:cs="TH SarabunPSK"/>
          <w:b/>
          <w:bCs/>
          <w:sz w:val="32"/>
          <w:szCs w:val="32"/>
          <w:cs/>
        </w:rPr>
        <w:t>และแผนภาพสรุป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 1 ภาพ</w:t>
      </w:r>
    </w:p>
    <w:sdt>
      <w:sdtPr>
        <w:tag w:val="tag_ProjectMainPoint"/>
        <w:id w:val="330651904"/>
        <w:placeholder>
          <w:docPart w:val="9689FE9DEE1F4761A9A68B860383DDFB"/>
        </w:placeholder>
      </w:sdtPr>
      <w:sdtEndPr/>
      <w:sdtContent>
        <w:p w14:paraId="4C8E664C" w14:textId="728A6711" w:rsidR="009B3223" w:rsidRPr="009B3223" w:rsidRDefault="009B3223" w:rsidP="009B32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9B32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</w:t>
          </w:r>
        </w:p>
        <w:p w14:paraId="0DF756B1" w14:textId="0EB477D7" w:rsidR="009B3223" w:rsidRDefault="009B3223" w:rsidP="009B32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9B32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</w:t>
          </w:r>
        </w:p>
        <w:p w14:paraId="3689AC4D" w14:textId="77777777" w:rsidR="00BB2AC0" w:rsidRPr="009B3223" w:rsidRDefault="00BB2AC0" w:rsidP="00BB2AC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9B32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</w:t>
          </w:r>
        </w:p>
        <w:p w14:paraId="5AA3D685" w14:textId="77777777" w:rsidR="00BB2AC0" w:rsidRPr="009B3223" w:rsidRDefault="00BB2AC0" w:rsidP="00BB2AC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9B32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</w:t>
          </w:r>
        </w:p>
        <w:p w14:paraId="64C5790C" w14:textId="672ABA18" w:rsidR="009B3223" w:rsidRPr="009B3223" w:rsidRDefault="009B3223" w:rsidP="009B32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9B32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</w:t>
          </w:r>
        </w:p>
      </w:sdtContent>
    </w:sdt>
    <w:p w14:paraId="38E994AA" w14:textId="71816B2C" w:rsidR="00665B93" w:rsidRPr="00665B93" w:rsidRDefault="00665B93" w:rsidP="00665B93">
      <w:pPr>
        <w:pStyle w:val="af6"/>
        <w:numPr>
          <w:ilvl w:val="0"/>
          <w:numId w:val="31"/>
        </w:num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65B93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665B93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ไทย</w:t>
      </w:r>
      <w:r w:rsidRPr="00665B9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-</w:t>
      </w:r>
      <w:r w:rsidRPr="00665B93"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 (</w:t>
      </w:r>
      <w:r w:rsidRPr="00665B93">
        <w:rPr>
          <w:rFonts w:ascii="TH SarabunPSK" w:hAnsi="TH SarabunPSK" w:cs="TH SarabunPSK" w:hint="cs"/>
          <w:b/>
          <w:bCs/>
          <w:sz w:val="32"/>
          <w:szCs w:val="32"/>
        </w:rPr>
        <w:t>Keywords</w:t>
      </w:r>
      <w:r w:rsidRPr="00665B9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E5ED7A" w14:textId="77777777" w:rsidR="00665B93" w:rsidRPr="00665B93" w:rsidRDefault="00665B93" w:rsidP="00665B9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665B9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ED44AE6" w14:textId="5A699045" w:rsidR="00665B93" w:rsidRDefault="00665B93" w:rsidP="00665B9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665B9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1B44185" w14:textId="77777777" w:rsidR="00BB2AC0" w:rsidRPr="009B3223" w:rsidRDefault="00BB2AC0" w:rsidP="00BB2AC0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B322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B4265C1" w14:textId="77777777" w:rsidR="00BB2AC0" w:rsidRPr="009B3223" w:rsidRDefault="00BB2AC0" w:rsidP="00BB2AC0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B322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D46802A" w14:textId="77777777" w:rsidR="00BB2AC0" w:rsidRPr="009B3223" w:rsidRDefault="00BB2AC0" w:rsidP="00BB2AC0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B322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7152DB4" w14:textId="714A2169" w:rsidR="009B3223" w:rsidRPr="00CB6298" w:rsidRDefault="00665B93" w:rsidP="00665B93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 w:rsidRPr="00665B9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7DAF714" w14:textId="77777777" w:rsidR="00BB2AC0" w:rsidRDefault="00BB2AC0" w:rsidP="009B3223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5E9A1" w14:textId="14AFD069" w:rsidR="008A4ECE" w:rsidRPr="009B3223" w:rsidRDefault="00665B93" w:rsidP="009B3223">
      <w:pPr>
        <w:tabs>
          <w:tab w:val="left" w:pos="284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8A4ECE" w:rsidRPr="009B322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B3223" w:rsidRPr="009B3223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ที่มา/</w:t>
      </w:r>
      <w:r w:rsidR="009B3223" w:rsidRPr="009B3223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ความสำคัญของโครงการ</w:t>
      </w:r>
      <w:r w:rsidR="009B3223" w:rsidRPr="009B32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3223" w:rsidRPr="009B322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9B3223">
        <w:rPr>
          <w:rFonts w:ascii="TH SarabunPSK" w:hAnsi="TH SarabunPSK" w:cs="TH SarabunPSK"/>
          <w:color w:val="17365D" w:themeColor="text2" w:themeShade="BF"/>
        </w:rPr>
        <w:t xml:space="preserve"> </w:t>
      </w:r>
      <w:r w:rsidR="008A4ECE" w:rsidRPr="009B3223">
        <w:rPr>
          <w:rFonts w:ascii="TH SarabunPSK" w:hAnsi="TH SarabunPSK" w:cs="TH SarabunPSK" w:hint="cs"/>
          <w:color w:val="17365D" w:themeColor="text2" w:themeShade="BF"/>
          <w:cs/>
        </w:rPr>
        <w:t>อธิบายให้เห็นถึงความสำคัญของประเด็น</w:t>
      </w:r>
      <w:r w:rsidR="00316856" w:rsidRPr="009B3223">
        <w:rPr>
          <w:rFonts w:ascii="TH SarabunPSK" w:hAnsi="TH SarabunPSK" w:cs="TH SarabunPSK" w:hint="cs"/>
          <w:color w:val="17365D" w:themeColor="text2" w:themeShade="BF"/>
          <w:cs/>
        </w:rPr>
        <w:t>การวิจัยที่นำไปสู่</w:t>
      </w:r>
      <w:r w:rsidR="00F153B4" w:rsidRPr="009B3223">
        <w:rPr>
          <w:rFonts w:ascii="TH SarabunPSK" w:hAnsi="TH SarabunPSK" w:cs="TH SarabunPSK" w:hint="cs"/>
          <w:color w:val="17365D" w:themeColor="text2" w:themeShade="BF"/>
          <w:cs/>
        </w:rPr>
        <w:t>การแก้ปัญหาหรือพัฒนาตามวัตถุประสงค์ของหลักเกณฑ์การสนับสนุนทุนนั้นๆ</w:t>
      </w:r>
      <w:r w:rsidR="00F41CB5" w:rsidRPr="009B3223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316856" w:rsidRPr="009B3223">
        <w:rPr>
          <w:rFonts w:ascii="TH SarabunPSK" w:hAnsi="TH SarabunPSK" w:cs="TH SarabunPSK" w:hint="cs"/>
          <w:color w:val="17365D" w:themeColor="text2" w:themeShade="BF"/>
          <w:cs/>
        </w:rPr>
        <w:t>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="00F41CB5" w:rsidRPr="009B3223">
        <w:rPr>
          <w:rFonts w:ascii="TH SarabunPSK" w:hAnsi="TH SarabunPSK" w:cs="TH SarabunPSK"/>
          <w:color w:val="17365D" w:themeColor="text2" w:themeShade="BF"/>
          <w:cs/>
        </w:rPr>
        <w:t>ข้อเสนอแนะ</w:t>
      </w:r>
      <w:r w:rsidR="00F41CB5" w:rsidRPr="009B3223">
        <w:rPr>
          <w:rFonts w:ascii="TH SarabunPSK" w:hAnsi="TH SarabunPSK" w:cs="TH SarabunPSK" w:hint="cs"/>
          <w:color w:val="17365D" w:themeColor="text2" w:themeShade="BF"/>
          <w:cs/>
        </w:rPr>
        <w:t>ได้อย่างไร</w:t>
      </w:r>
      <w:r w:rsidR="00316856" w:rsidRPr="009B3223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A879F1" w:rsidRPr="009B3223">
        <w:rPr>
          <w:rFonts w:ascii="TH SarabunPSK" w:hAnsi="TH SarabunPSK" w:cs="TH SarabunPSK" w:hint="cs"/>
          <w:color w:val="17365D" w:themeColor="text2" w:themeShade="BF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</w:t>
      </w:r>
      <w:r w:rsidR="00AD0FDE" w:rsidRPr="009B3223">
        <w:rPr>
          <w:rFonts w:ascii="TH SarabunPSK" w:hAnsi="TH SarabunPSK" w:cs="TH SarabunPSK" w:hint="cs"/>
          <w:color w:val="17365D" w:themeColor="text2" w:themeShade="BF"/>
          <w:cs/>
        </w:rPr>
        <w:t>ที่นำไปสู่การจัดตั้งศูนย์วิจัยฯ นี้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50D9436" w14:textId="1B2DFB51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</w:t>
          </w:r>
        </w:p>
        <w:p w14:paraId="24427FA6" w14:textId="4A486361" w:rsidR="00BE2862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</w:t>
          </w:r>
        </w:p>
      </w:sdtContent>
    </w:sdt>
    <w:p w14:paraId="421F0153" w14:textId="61420400" w:rsidR="00A13F40" w:rsidRPr="00665B93" w:rsidRDefault="00665B93" w:rsidP="005839E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A13F40" w:rsidRPr="00665B93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วัตถุประสงค์ของโครงการวิจัย</w:t>
      </w:r>
      <w:r w:rsidR="00A13F40" w:rsidRPr="00665B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3F40" w:rsidRPr="00665B93">
        <w:rPr>
          <w:rFonts w:ascii="TH SarabunPSK" w:hAnsi="TH SarabunPSK" w:cs="TH SarabunPSK" w:hint="cs"/>
          <w:color w:val="002060"/>
          <w:cs/>
        </w:rPr>
        <w:t>เขียนเป็นข้อๆ ที่มีความเฉพาะเจาะจง ที่สอดคล้องและตอบโจทย์ได้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E39D5B4" w14:textId="037ADC8F" w:rsidR="006B40ED" w:rsidRPr="00665B93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665B9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</w:t>
              </w:r>
            </w:p>
            <w:p w14:paraId="6BC84829" w14:textId="55024CCB" w:rsidR="006B40ED" w:rsidRPr="00665B93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665B9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</w:t>
              </w:r>
            </w:p>
            <w:p w14:paraId="7D852AB4" w14:textId="3F71D11E" w:rsidR="00341B47" w:rsidRPr="00665B93" w:rsidRDefault="006B40ED" w:rsidP="006B40ED">
              <w:pPr>
                <w:tabs>
                  <w:tab w:val="left" w:pos="1418"/>
                </w:tabs>
                <w:jc w:val="both"/>
              </w:pPr>
              <w:r w:rsidRPr="00665B9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1F682932" w14:textId="77777777" w:rsidR="00665B93" w:rsidRDefault="00665B93" w:rsidP="00665B93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041D648" w14:textId="3A0845FB" w:rsidR="00665B93" w:rsidRPr="00665B93" w:rsidRDefault="00665B93" w:rsidP="00665B93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665B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Pr="00665B9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ทฤษฎี </w:t>
      </w:r>
      <w:r w:rsidRPr="00665B93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ทบทวนวรรณกรรมที่เกี่ยวข้อง และ</w:t>
      </w:r>
      <w:r w:rsidRPr="00665B93">
        <w:rPr>
          <w:rFonts w:ascii="TH SarabunPSK" w:hAnsi="TH SarabunPSK" w:cs="TH SarabunPSK"/>
          <w:b/>
          <w:bCs/>
          <w:sz w:val="32"/>
          <w:szCs w:val="32"/>
          <w:cs/>
        </w:rPr>
        <w:t>สมมติฐาน</w:t>
      </w:r>
      <w:r w:rsidRPr="00665B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งานวิจัย </w:t>
      </w:r>
      <w:r w:rsidRPr="00665B93">
        <w:rPr>
          <w:rFonts w:ascii="TH SarabunPSK" w:hAnsi="TH SarabunPSK" w:cs="TH SarabunPSK"/>
          <w:color w:val="002060"/>
          <w:cs/>
        </w:rPr>
        <w:t>(รว</w:t>
      </w:r>
      <w:r w:rsidRPr="00665B93">
        <w:rPr>
          <w:rFonts w:ascii="TH SarabunPSK" w:hAnsi="TH SarabunPSK" w:cs="TH SarabunPSK" w:hint="cs"/>
          <w:color w:val="002060"/>
          <w:cs/>
        </w:rPr>
        <w:t>ม</w:t>
      </w:r>
      <w:r w:rsidRPr="00665B93">
        <w:rPr>
          <w:rFonts w:ascii="TH SarabunPSK" w:hAnsi="TH SarabunPSK" w:cs="TH SarabunPSK"/>
          <w:color w:val="002060"/>
          <w:cs/>
        </w:rPr>
        <w:t>ไ</w:t>
      </w:r>
      <w:r w:rsidRPr="00665B93">
        <w:rPr>
          <w:rFonts w:ascii="TH SarabunPSK" w:hAnsi="TH SarabunPSK" w:cs="TH SarabunPSK" w:hint="cs"/>
          <w:color w:val="002060"/>
          <w:cs/>
        </w:rPr>
        <w:t>ม่เกิน 5 หน้า)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670681896"/>
        <w:placeholder>
          <w:docPart w:val="030A81B4BCED439BB333E2D54602CFF6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753479184"/>
            <w:placeholder>
              <w:docPart w:val="DFC7EE05F03D4EEA8DA5A2168046FDCA"/>
            </w:placeholder>
          </w:sdtPr>
          <w:sdtEndPr/>
          <w:sdtContent>
            <w:p w14:paraId="35F2BC1D" w14:textId="77777777" w:rsidR="00665B93" w:rsidRPr="00665B93" w:rsidRDefault="00665B93" w:rsidP="00665B93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665B9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</w:t>
              </w:r>
            </w:p>
            <w:p w14:paraId="3C276905" w14:textId="77777777" w:rsidR="00665B93" w:rsidRPr="00665B93" w:rsidRDefault="00665B93" w:rsidP="00665B93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665B9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</w:t>
              </w:r>
            </w:p>
            <w:p w14:paraId="4EF4BF67" w14:textId="77777777" w:rsidR="00665B93" w:rsidRDefault="00665B93" w:rsidP="00665B93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665B9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6BAB2D16" w14:textId="30C46057" w:rsidR="00665B93" w:rsidRPr="00665B93" w:rsidRDefault="00665B93" w:rsidP="00665B93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65B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ขอบเขตการ</w:t>
      </w:r>
      <w:r w:rsidRPr="00665B93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665B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5B93">
        <w:rPr>
          <w:rFonts w:ascii="TH SarabunPSK" w:hAnsi="TH SarabunPSK" w:cs="TH SarabunPSK"/>
          <w:color w:val="002060"/>
          <w:cs/>
        </w:rPr>
        <w:t>กรอบการวิจัยที่เป็นแผนผังภาพแสดงถึงเป้าหมายและตัวชี้วัดของโครงการ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820860068"/>
        <w:placeholder>
          <w:docPart w:val="6CFB5DCFF65F4BD8B8F8F3E588F2DFBA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938940231"/>
            <w:placeholder>
              <w:docPart w:val="BFB062E7A4154108A4500C7F394B39C3"/>
            </w:placeholder>
          </w:sdtPr>
          <w:sdtEndPr/>
          <w:sdtContent>
            <w:p w14:paraId="20ED8FEB" w14:textId="77777777" w:rsidR="00665B93" w:rsidRPr="00665B93" w:rsidRDefault="00665B93" w:rsidP="00665B93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665B9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</w:t>
              </w:r>
            </w:p>
            <w:p w14:paraId="54B6E5A3" w14:textId="77777777" w:rsidR="00665B93" w:rsidRPr="00665B93" w:rsidRDefault="00665B93" w:rsidP="00665B93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665B9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</w:t>
              </w:r>
            </w:p>
            <w:p w14:paraId="0794920F" w14:textId="77777777" w:rsidR="00665B93" w:rsidRPr="00665B93" w:rsidRDefault="00665B93" w:rsidP="00665B93">
              <w:pPr>
                <w:tabs>
                  <w:tab w:val="left" w:pos="1418"/>
                </w:tabs>
                <w:jc w:val="both"/>
              </w:pPr>
              <w:r w:rsidRPr="00665B9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249D83A1" w14:textId="1F96703A" w:rsidR="007F19A2" w:rsidRPr="00665B93" w:rsidRDefault="00F91957" w:rsidP="00665B93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665B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19A2" w:rsidRPr="00665B93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หน่วยงานร่วมดำเนินการ</w:t>
      </w:r>
      <w:r w:rsidR="007F19A2" w:rsidRPr="00665B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F19A2" w:rsidRPr="00665B93">
        <w:rPr>
          <w:rFonts w:ascii="TH SarabunPSK" w:hAnsi="TH SarabunPSK" w:cs="TH SarabunPSK"/>
          <w:b/>
          <w:bCs/>
          <w:sz w:val="32"/>
          <w:szCs w:val="32"/>
          <w:cs/>
        </w:rPr>
        <w:t xml:space="preserve">/ภาคเอกชนหรือชุมชนที่ร่วมลงทุนหรือดำเนินการ </w:t>
      </w:r>
      <w:r w:rsidR="007F19A2" w:rsidRPr="00665B93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tbl>
      <w:tblPr>
        <w:tblStyle w:val="TableGrid2"/>
        <w:tblW w:w="9542" w:type="dxa"/>
        <w:tblLook w:val="04A0" w:firstRow="1" w:lastRow="0" w:firstColumn="1" w:lastColumn="0" w:noHBand="0" w:noVBand="1"/>
      </w:tblPr>
      <w:tblGrid>
        <w:gridCol w:w="772"/>
        <w:gridCol w:w="1374"/>
        <w:gridCol w:w="1370"/>
        <w:gridCol w:w="1248"/>
        <w:gridCol w:w="1331"/>
        <w:gridCol w:w="1225"/>
        <w:gridCol w:w="1108"/>
        <w:gridCol w:w="1114"/>
      </w:tblGrid>
      <w:tr w:rsidR="007F19A2" w:rsidRPr="003E09F2" w14:paraId="089965F9" w14:textId="77777777" w:rsidTr="007F19A2"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6061A1B8" w14:textId="77777777" w:rsidR="007F19A2" w:rsidRPr="003E09F2" w:rsidRDefault="007F19A2" w:rsidP="00A47ED5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1C85F85F" w14:textId="77777777" w:rsidR="007F19A2" w:rsidRPr="003E09F2" w:rsidRDefault="007F19A2" w:rsidP="00A47ED5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ปีงบประมาณ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A9616E6" w14:textId="77777777" w:rsidR="007F19A2" w:rsidRPr="003E09F2" w:rsidRDefault="007F19A2" w:rsidP="00A47ED5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ชื่อหน่วยงาน/บริษัท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4AF94CD9" w14:textId="77777777" w:rsidR="007F19A2" w:rsidRPr="003E09F2" w:rsidRDefault="007F19A2" w:rsidP="00A47ED5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แนวทางร่วมดำเนินการ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5905EBC2" w14:textId="77777777" w:rsidR="007F19A2" w:rsidRPr="003E09F2" w:rsidRDefault="007F19A2" w:rsidP="00A47ED5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การร่วมลงทุนในรูปแบบตัวเงิน</w:t>
            </w:r>
          </w:p>
          <w:p w14:paraId="533263E4" w14:textId="77777777" w:rsidR="007F19A2" w:rsidRPr="003E09F2" w:rsidRDefault="007F19A2" w:rsidP="00A47ED5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eastAsia="Cordia New" w:hAnsi="TH SarabunPSK" w:cs="TH SarabunPSK"/>
                <w:b/>
                <w:bCs/>
              </w:rPr>
              <w:t>I</w:t>
            </w:r>
            <w:r w:rsidRPr="003E09F2">
              <w:rPr>
                <w:rFonts w:ascii="TH SarabunPSK" w:eastAsia="Cordia New" w:hAnsi="TH SarabunPSK" w:cs="TH SarabunPSK"/>
                <w:b/>
                <w:bCs/>
              </w:rPr>
              <w:t>n</w:t>
            </w: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-</w:t>
            </w:r>
            <w:r>
              <w:rPr>
                <w:rFonts w:ascii="TH SarabunPSK" w:eastAsia="Cordia New" w:hAnsi="TH SarabunPSK" w:cs="TH SarabunPSK"/>
                <w:b/>
                <w:bCs/>
              </w:rPr>
              <w:t>C</w:t>
            </w:r>
            <w:r w:rsidRPr="003E09F2">
              <w:rPr>
                <w:rFonts w:ascii="TH SarabunPSK" w:eastAsia="Cordia New" w:hAnsi="TH SarabunPSK" w:cs="TH SarabunPSK"/>
                <w:b/>
                <w:bCs/>
              </w:rPr>
              <w:t>ash</w:t>
            </w: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) (บาท)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4F2F09AE" w14:textId="77777777" w:rsidR="007F19A2" w:rsidRPr="003E09F2" w:rsidRDefault="007F19A2" w:rsidP="00A47ED5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การร่วมลงทุนในรูปแบบอื่น</w:t>
            </w:r>
          </w:p>
          <w:p w14:paraId="5A93289C" w14:textId="77777777" w:rsidR="007F19A2" w:rsidRPr="003E09F2" w:rsidRDefault="007F19A2" w:rsidP="00A47ED5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eastAsia="Cordia New" w:hAnsi="TH SarabunPSK" w:cs="TH SarabunPSK"/>
                <w:b/>
                <w:bCs/>
              </w:rPr>
              <w:t>I</w:t>
            </w:r>
            <w:r w:rsidRPr="003E09F2">
              <w:rPr>
                <w:rFonts w:ascii="TH SarabunPSK" w:eastAsia="Cordia New" w:hAnsi="TH SarabunPSK" w:cs="TH SarabunPSK"/>
                <w:b/>
                <w:bCs/>
              </w:rPr>
              <w:t>n</w:t>
            </w: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-</w:t>
            </w:r>
            <w:r>
              <w:rPr>
                <w:rFonts w:ascii="TH SarabunPSK" w:eastAsia="Cordia New" w:hAnsi="TH SarabunPSK" w:cs="TH SarabunPSK"/>
                <w:b/>
                <w:bCs/>
              </w:rPr>
              <w:t>K</w:t>
            </w:r>
            <w:r w:rsidRPr="003E09F2">
              <w:rPr>
                <w:rFonts w:ascii="TH SarabunPSK" w:eastAsia="Cordia New" w:hAnsi="TH SarabunPSK" w:cs="TH SarabunPSK"/>
                <w:b/>
                <w:bCs/>
              </w:rPr>
              <w:t>ind</w:t>
            </w: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5A89BEB0" w14:textId="77777777" w:rsidR="007F19A2" w:rsidRPr="003E09F2" w:rsidRDefault="007F19A2" w:rsidP="00A47ED5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s/>
              </w:rPr>
              <w:t>รายละเอียด</w:t>
            </w: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การร่วมลงทุนในรูปแบบอื่น</w:t>
            </w:r>
          </w:p>
          <w:p w14:paraId="716553DB" w14:textId="77777777" w:rsidR="007F19A2" w:rsidRPr="003E09F2" w:rsidRDefault="007F19A2" w:rsidP="00A47ED5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eastAsia="Cordia New" w:hAnsi="TH SarabunPSK" w:cs="TH SarabunPSK"/>
                <w:b/>
                <w:bCs/>
              </w:rPr>
              <w:t>I</w:t>
            </w:r>
            <w:r w:rsidRPr="003E09F2">
              <w:rPr>
                <w:rFonts w:ascii="TH SarabunPSK" w:eastAsia="Cordia New" w:hAnsi="TH SarabunPSK" w:cs="TH SarabunPSK"/>
                <w:b/>
                <w:bCs/>
              </w:rPr>
              <w:t>n</w:t>
            </w: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-</w:t>
            </w:r>
            <w:r>
              <w:rPr>
                <w:rFonts w:ascii="TH SarabunPSK" w:eastAsia="Cordia New" w:hAnsi="TH SarabunPSK" w:cs="TH SarabunPSK"/>
                <w:b/>
                <w:bCs/>
              </w:rPr>
              <w:t>K</w:t>
            </w:r>
            <w:r w:rsidRPr="003E09F2">
              <w:rPr>
                <w:rFonts w:ascii="TH SarabunPSK" w:eastAsia="Cordia New" w:hAnsi="TH SarabunPSK" w:cs="TH SarabunPSK"/>
                <w:b/>
                <w:bCs/>
              </w:rPr>
              <w:t>ind</w:t>
            </w: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574EE44E" w14:textId="77777777" w:rsidR="007F19A2" w:rsidRPr="003E09F2" w:rsidRDefault="007F19A2" w:rsidP="00A47ED5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cs/>
              </w:rPr>
              <w:t>รวม</w:t>
            </w:r>
            <w:r>
              <w:rPr>
                <w:rFonts w:ascii="TH SarabunPSK" w:eastAsia="Cordia New" w:hAnsi="TH SarabunPSK" w:cs="TH SarabunPSK" w:hint="cs"/>
                <w:b/>
                <w:bCs/>
                <w:cs/>
              </w:rPr>
              <w:t>งบประมาณ</w:t>
            </w:r>
          </w:p>
        </w:tc>
      </w:tr>
      <w:tr w:rsidR="007F19A2" w:rsidRPr="008146B6" w14:paraId="2FFDBA1E" w14:textId="77777777" w:rsidTr="007F19A2">
        <w:tc>
          <w:tcPr>
            <w:tcW w:w="772" w:type="dxa"/>
          </w:tcPr>
          <w:p w14:paraId="7FE9A891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74" w:type="dxa"/>
          </w:tcPr>
          <w:p w14:paraId="41F4BBD6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64D6CFA4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1FE8AAAF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3BE8C8D3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6C6D2AE7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08" w:type="dxa"/>
          </w:tcPr>
          <w:p w14:paraId="3313E178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14:paraId="1CBD94AF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F19A2" w:rsidRPr="008146B6" w14:paraId="57DD0727" w14:textId="77777777" w:rsidTr="007F19A2">
        <w:tc>
          <w:tcPr>
            <w:tcW w:w="772" w:type="dxa"/>
          </w:tcPr>
          <w:p w14:paraId="33D9E1BF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74" w:type="dxa"/>
          </w:tcPr>
          <w:p w14:paraId="48B635DA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113CC164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2D3E0F5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756A09B7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0003B535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08" w:type="dxa"/>
          </w:tcPr>
          <w:p w14:paraId="294B7252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14:paraId="4E6D72E1" w14:textId="77777777" w:rsidR="007F19A2" w:rsidRPr="008146B6" w:rsidRDefault="007F19A2" w:rsidP="00A47ED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FEA5F23" w14:textId="77777777" w:rsidR="00F91957" w:rsidRDefault="00F91957" w:rsidP="00665B93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D3E256A" w14:textId="621FFAEE" w:rsidR="007F19A2" w:rsidRPr="007F19A2" w:rsidRDefault="00F91957" w:rsidP="00665B93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F19A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F19A2" w:rsidRPr="007F19A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7F19A2" w:rsidRPr="007F19A2">
        <w:rPr>
          <w:rFonts w:ascii="TH SarabunPSK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7F19A2" w:rsidRPr="007F19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ถ้ามี) </w:t>
      </w:r>
    </w:p>
    <w:p w14:paraId="442E0D5A" w14:textId="7082F304" w:rsidR="007F19A2" w:rsidRPr="008146B6" w:rsidRDefault="00F91957" w:rsidP="007F19A2">
      <w:pPr>
        <w:tabs>
          <w:tab w:val="left" w:pos="284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7F19A2" w:rsidRPr="008146B6">
        <w:rPr>
          <w:rFonts w:ascii="TH SarabunPSK" w:hAnsi="TH SarabunPSK" w:cs="TH SarabunPSK"/>
          <w:sz w:val="32"/>
          <w:szCs w:val="32"/>
          <w:cs/>
        </w:rPr>
        <w:t>.</w:t>
      </w:r>
      <w:r w:rsidR="007F19A2" w:rsidRPr="008146B6">
        <w:rPr>
          <w:rFonts w:ascii="TH SarabunPSK" w:hAnsi="TH SarabunPSK" w:cs="TH SarabunPSK"/>
          <w:sz w:val="32"/>
          <w:szCs w:val="32"/>
        </w:rPr>
        <w:t xml:space="preserve">1 </w:t>
      </w:r>
      <w:r w:rsidR="007F19A2" w:rsidRPr="008146B6">
        <w:rPr>
          <w:rFonts w:ascii="TH SarabunPSK" w:hAnsi="TH SarabunPSK" w:cs="TH SarabunPSK"/>
          <w:sz w:val="32"/>
          <w:szCs w:val="32"/>
          <w:cs/>
        </w:rPr>
        <w:t>ระดับความพร้อมทางเทคโนโลยี (</w:t>
      </w:r>
      <w:r w:rsidR="007F19A2" w:rsidRPr="008146B6">
        <w:rPr>
          <w:rFonts w:ascii="TH SarabunPSK" w:hAnsi="TH SarabunPSK" w:cs="TH SarabunPSK"/>
          <w:sz w:val="32"/>
          <w:szCs w:val="32"/>
        </w:rPr>
        <w:t>Technology Readiness Level</w:t>
      </w:r>
      <w:r w:rsidR="007F19A2" w:rsidRPr="008146B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7F19A2" w:rsidRPr="008146B6">
        <w:rPr>
          <w:rFonts w:ascii="TH SarabunPSK" w:hAnsi="TH SarabunPSK" w:cs="TH SarabunPSK"/>
          <w:sz w:val="32"/>
          <w:szCs w:val="32"/>
        </w:rPr>
        <w:t>TRL</w:t>
      </w:r>
      <w:r w:rsidR="007F19A2" w:rsidRPr="008146B6">
        <w:rPr>
          <w:rFonts w:ascii="TH SarabunPSK" w:hAnsi="TH SarabunPSK" w:cs="TH SarabunPSK"/>
          <w:sz w:val="32"/>
          <w:szCs w:val="32"/>
          <w:cs/>
        </w:rPr>
        <w:t>)</w:t>
      </w:r>
    </w:p>
    <w:p w14:paraId="35C3183A" w14:textId="77777777" w:rsidR="007F19A2" w:rsidRPr="008146B6" w:rsidRDefault="007F19A2" w:rsidP="007F19A2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8146B6">
        <w:rPr>
          <w:rFonts w:ascii="TH SarabunPSK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hAnsi="TH SarabunPSK" w:cs="TH SarabunPSK"/>
          <w:sz w:val="32"/>
          <w:szCs w:val="32"/>
        </w:rPr>
        <w:t xml:space="preserve">TRL </w:t>
      </w:r>
      <w:r w:rsidRPr="008146B6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18853D71" w14:textId="77777777" w:rsidR="007F19A2" w:rsidRPr="008146B6" w:rsidRDefault="007F19A2" w:rsidP="007F19A2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A92DFC2" w14:textId="77777777" w:rsidR="007F19A2" w:rsidRPr="008146B6" w:rsidRDefault="007F19A2" w:rsidP="007F19A2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lastRenderedPageBreak/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F9EE8CB" w14:textId="77777777" w:rsidR="007F19A2" w:rsidRPr="008146B6" w:rsidRDefault="007F19A2" w:rsidP="007F19A2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E55B35A" w14:textId="414729EB" w:rsidR="007F19A2" w:rsidRPr="008146B6" w:rsidRDefault="00F91957" w:rsidP="007F19A2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8</w:t>
      </w:r>
      <w:r w:rsidR="007F19A2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7F19A2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7F19A2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7F19A2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7F19A2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7F19A2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7F19A2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08CE4410" w14:textId="77777777" w:rsidR="007F19A2" w:rsidRPr="008146B6" w:rsidRDefault="007F19A2" w:rsidP="007F19A2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8146B6">
        <w:rPr>
          <w:rFonts w:ascii="TH SarabunPSK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8146B6">
        <w:rPr>
          <w:rFonts w:ascii="TH SarabunPSK" w:hAnsi="TH SarabunPSK" w:cs="TH SarabunPSK"/>
          <w:sz w:val="32"/>
          <w:szCs w:val="32"/>
        </w:rPr>
        <w:t xml:space="preserve">RL </w:t>
      </w:r>
      <w:r w:rsidRPr="008146B6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6C15CE69" w14:textId="77777777" w:rsidR="007F19A2" w:rsidRPr="008146B6" w:rsidRDefault="007F19A2" w:rsidP="007F19A2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B9C7F9E" w14:textId="77777777" w:rsidR="007F19A2" w:rsidRPr="008146B6" w:rsidRDefault="007F19A2" w:rsidP="007F19A2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DD89269" w14:textId="77777777" w:rsidR="007F19A2" w:rsidRDefault="007F19A2" w:rsidP="007F19A2">
      <w:pPr>
        <w:tabs>
          <w:tab w:val="left" w:pos="284"/>
          <w:tab w:val="left" w:pos="3119"/>
        </w:tabs>
        <w:jc w:val="thaiDistribute"/>
      </w:pPr>
      <w:r w:rsidRPr="008146B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875A0F5" w14:textId="77777777" w:rsidR="007F19A2" w:rsidRDefault="007F19A2" w:rsidP="007F19A2">
      <w:pPr>
        <w:rPr>
          <w:rFonts w:cs="Angsana New"/>
          <w:szCs w:val="22"/>
          <w:cs/>
        </w:rPr>
        <w:sectPr w:rsidR="007F19A2" w:rsidSect="0008386B">
          <w:footerReference w:type="default" r:id="rId23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10C09207" w14:textId="2BD10B08" w:rsidR="00665B93" w:rsidRDefault="00F91957" w:rsidP="00665B93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="00C04776" w:rsidRPr="00C0477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04776" w:rsidRPr="00C04776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C04776" w:rsidRPr="00C04776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การดำเนินงานวิจัย</w:t>
      </w:r>
      <w:r w:rsidR="00C04776" w:rsidRPr="00C04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4776" w:rsidRPr="00574724">
        <w:rPr>
          <w:rFonts w:ascii="TH SarabunPSK" w:hAnsi="TH SarabunPSK" w:cs="TH SarabunPSK"/>
          <w:color w:val="002060"/>
          <w:spacing w:val="-6"/>
          <w:sz w:val="32"/>
          <w:szCs w:val="32"/>
          <w:cs/>
        </w:rPr>
        <w:t>(</w:t>
      </w:r>
      <w:r w:rsidR="00C04776" w:rsidRPr="00574724">
        <w:rPr>
          <w:rFonts w:ascii="TH SarabunPSK" w:hAnsi="TH SarabunPSK" w:cs="TH SarabunPSK" w:hint="cs"/>
          <w:color w:val="002060"/>
          <w:spacing w:val="-6"/>
          <w:sz w:val="32"/>
          <w:szCs w:val="32"/>
          <w:cs/>
        </w:rPr>
        <w:t>แสดงแผนการดำเนินงานราย</w:t>
      </w:r>
      <w:r w:rsidR="00C04776" w:rsidRPr="00574724">
        <w:rPr>
          <w:rFonts w:ascii="TH SarabunPSK" w:hAnsi="TH SarabunPSK" w:cs="TH SarabunPSK"/>
          <w:color w:val="002060"/>
          <w:spacing w:val="-6"/>
          <w:sz w:val="32"/>
          <w:szCs w:val="32"/>
          <w:cs/>
        </w:rPr>
        <w:t>กิจกรรมและระยะเวลาที่ใช้</w:t>
      </w:r>
      <w:r w:rsidR="00C04776" w:rsidRPr="00574724">
        <w:rPr>
          <w:rFonts w:ascii="TH SarabunPSK" w:hAnsi="TH SarabunPSK" w:cs="TH SarabunPSK"/>
          <w:color w:val="002060"/>
          <w:sz w:val="32"/>
          <w:szCs w:val="32"/>
          <w:cs/>
        </w:rPr>
        <w:t xml:space="preserve"> ในแต่ละปีงบประมาณ</w:t>
      </w:r>
      <w:r w:rsidR="00665B93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โดย</w:t>
      </w:r>
      <w:r w:rsidR="00665B93" w:rsidRPr="009B3223">
        <w:rPr>
          <w:rFonts w:ascii="TH SarabunPSK" w:hAnsi="TH SarabunPSK" w:cs="TH SarabunPSK"/>
          <w:color w:val="17365D" w:themeColor="text2" w:themeShade="BF"/>
          <w:cs/>
        </w:rPr>
        <w:t>อธิบายวิธีการบริหารจัดการกลุ่มวิจัยฯ ว่ามีแนวทางในการทำงานของกลุ่มอย่างไร เช่น แผนการพัฒนากำลังคน แผนการสร้างเครือข่าย แผนการแสวงหาทุนจากแหล่งทุนภายนอก แผนบริหารความเสี่ยง เป็นต้น</w:t>
      </w:r>
      <w:r w:rsidR="00665B93" w:rsidRPr="00665B93">
        <w:rPr>
          <w:rFonts w:ascii="TH SarabunPSK" w:hAnsi="TH SarabunPSK" w:cs="TH SarabunPSK" w:hint="cs"/>
          <w:color w:val="0070C0"/>
          <w:sz w:val="32"/>
          <w:szCs w:val="32"/>
          <w:cs/>
        </w:rPr>
        <w:t>)</w:t>
      </w:r>
    </w:p>
    <w:p w14:paraId="727719F8" w14:textId="46AEDA21" w:rsidR="00C04776" w:rsidRPr="00C04776" w:rsidRDefault="00C04776" w:rsidP="00C04776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5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6A54E6" w:rsidRPr="006A54E6" w14:paraId="09B3B935" w14:textId="77777777" w:rsidTr="006A54E6">
        <w:tc>
          <w:tcPr>
            <w:tcW w:w="1413" w:type="dxa"/>
            <w:vMerge w:val="restart"/>
            <w:vAlign w:val="center"/>
          </w:tcPr>
          <w:p w14:paraId="543CA8E0" w14:textId="77777777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A54E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ปี(งบประมาณ)</w:t>
            </w:r>
          </w:p>
        </w:tc>
        <w:tc>
          <w:tcPr>
            <w:tcW w:w="7087" w:type="dxa"/>
            <w:vMerge w:val="restart"/>
            <w:vAlign w:val="center"/>
          </w:tcPr>
          <w:p w14:paraId="36278AE4" w14:textId="77777777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A54E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095" w:type="dxa"/>
            <w:gridSpan w:val="12"/>
            <w:vAlign w:val="center"/>
          </w:tcPr>
          <w:p w14:paraId="123B5836" w14:textId="4D51A596" w:rsidR="006A54E6" w:rsidRPr="006A54E6" w:rsidRDefault="006A54E6" w:rsidP="006A54E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A54E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 (เดือนที่)</w:t>
            </w:r>
          </w:p>
        </w:tc>
      </w:tr>
      <w:tr w:rsidR="006A54E6" w:rsidRPr="006A54E6" w14:paraId="1607DF96" w14:textId="77777777" w:rsidTr="006A54E6">
        <w:tc>
          <w:tcPr>
            <w:tcW w:w="1413" w:type="dxa"/>
            <w:vMerge/>
            <w:vAlign w:val="center"/>
          </w:tcPr>
          <w:p w14:paraId="6DC0B3C5" w14:textId="77777777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7" w:type="dxa"/>
            <w:vMerge/>
            <w:vAlign w:val="center"/>
          </w:tcPr>
          <w:p w14:paraId="14BD740C" w14:textId="77777777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3199DFE" w14:textId="16732294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8" w:type="dxa"/>
            <w:vAlign w:val="center"/>
          </w:tcPr>
          <w:p w14:paraId="48CEE480" w14:textId="5A023F96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8" w:type="dxa"/>
            <w:vAlign w:val="center"/>
          </w:tcPr>
          <w:p w14:paraId="4420EA6D" w14:textId="234E43B2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8" w:type="dxa"/>
            <w:vAlign w:val="center"/>
          </w:tcPr>
          <w:p w14:paraId="3DCE2EF7" w14:textId="0C87D437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8" w:type="dxa"/>
            <w:vAlign w:val="center"/>
          </w:tcPr>
          <w:p w14:paraId="29EC8BA1" w14:textId="51E4FF92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8" w:type="dxa"/>
            <w:vAlign w:val="center"/>
          </w:tcPr>
          <w:p w14:paraId="72B5676B" w14:textId="592D69B7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8" w:type="dxa"/>
            <w:vAlign w:val="center"/>
          </w:tcPr>
          <w:p w14:paraId="344D5C19" w14:textId="3E3D7DFA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08" w:type="dxa"/>
            <w:vAlign w:val="center"/>
          </w:tcPr>
          <w:p w14:paraId="16D2F809" w14:textId="5816BA42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08" w:type="dxa"/>
            <w:vAlign w:val="center"/>
          </w:tcPr>
          <w:p w14:paraId="368239A7" w14:textId="7AF45907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508" w:type="dxa"/>
            <w:vAlign w:val="center"/>
          </w:tcPr>
          <w:p w14:paraId="3CEA80FA" w14:textId="5C586599" w:rsidR="006A54E6" w:rsidRPr="006A54E6" w:rsidRDefault="006A54E6" w:rsidP="00A47ED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08" w:type="dxa"/>
            <w:vAlign w:val="center"/>
          </w:tcPr>
          <w:p w14:paraId="0B62D156" w14:textId="6614739A" w:rsidR="006A54E6" w:rsidRPr="006A54E6" w:rsidRDefault="006A54E6" w:rsidP="00A47ED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08" w:type="dxa"/>
            <w:vAlign w:val="center"/>
          </w:tcPr>
          <w:p w14:paraId="690593E6" w14:textId="5BB6CE06" w:rsidR="006A54E6" w:rsidRPr="006A54E6" w:rsidRDefault="006A54E6" w:rsidP="00A47ED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C04776" w:rsidRPr="006A54E6" w14:paraId="0BB11A40" w14:textId="77777777" w:rsidTr="006A54E6">
        <w:tc>
          <w:tcPr>
            <w:tcW w:w="1413" w:type="dxa"/>
            <w:vAlign w:val="center"/>
          </w:tcPr>
          <w:p w14:paraId="4ED4D276" w14:textId="0C9A84C1" w:rsidR="00C04776" w:rsidRPr="00A2370D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370D">
              <w:rPr>
                <w:rFonts w:ascii="TH SarabunPSK" w:eastAsia="Calibri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7087" w:type="dxa"/>
            <w:vAlign w:val="center"/>
          </w:tcPr>
          <w:p w14:paraId="559AD926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3089704E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3A63096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9A2B293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1A98134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ECE6C86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0263934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56D68A4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15432DF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6305FF0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8DD6C9B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19C37CD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1155D81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C04776" w:rsidRPr="006A54E6" w14:paraId="503856E2" w14:textId="77777777" w:rsidTr="006A54E6">
        <w:tc>
          <w:tcPr>
            <w:tcW w:w="1413" w:type="dxa"/>
            <w:vAlign w:val="center"/>
          </w:tcPr>
          <w:p w14:paraId="2448B5E9" w14:textId="77777777" w:rsidR="00C04776" w:rsidRPr="00A2370D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  <w:vAlign w:val="center"/>
          </w:tcPr>
          <w:p w14:paraId="14776904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40468DD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837B8C7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CB8A9F9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35D7CB7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486485A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E9296A9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8AAB5CD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80D3C3B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ECC9D91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AC5A05C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AA5DDB6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837655D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202A" w:rsidRPr="006A54E6" w14:paraId="40B8D3A4" w14:textId="77777777" w:rsidTr="006A54E6">
        <w:tc>
          <w:tcPr>
            <w:tcW w:w="1413" w:type="dxa"/>
            <w:vAlign w:val="center"/>
          </w:tcPr>
          <w:p w14:paraId="63B21709" w14:textId="77777777" w:rsidR="0013202A" w:rsidRPr="00A2370D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  <w:vAlign w:val="center"/>
          </w:tcPr>
          <w:p w14:paraId="422A8D96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5867ABF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31FE7A0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A05B0E1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75F73B8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3E7145C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305084F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31C6DFA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4B40144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8A15869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0C96B4B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A25EA18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B92905A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C04776" w:rsidRPr="006A54E6" w14:paraId="4FC90C3F" w14:textId="77777777" w:rsidTr="006A54E6">
        <w:tc>
          <w:tcPr>
            <w:tcW w:w="1413" w:type="dxa"/>
            <w:vAlign w:val="center"/>
          </w:tcPr>
          <w:p w14:paraId="5D41342B" w14:textId="1C2333B6" w:rsidR="00C04776" w:rsidRPr="00A2370D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370D">
              <w:rPr>
                <w:rFonts w:ascii="TH SarabunPSK" w:eastAsia="Calibri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7087" w:type="dxa"/>
            <w:vAlign w:val="center"/>
          </w:tcPr>
          <w:p w14:paraId="297B37B4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714C54F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2E26E7E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3B5CF48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0DDF292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DAF96CA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438B5B9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EA05B3E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8D9159F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B1F1BCE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37A534D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6DA83EB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803AB22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C04776" w:rsidRPr="006A54E6" w14:paraId="6A82F70D" w14:textId="77777777" w:rsidTr="006A54E6">
        <w:tc>
          <w:tcPr>
            <w:tcW w:w="1413" w:type="dxa"/>
            <w:vAlign w:val="center"/>
          </w:tcPr>
          <w:p w14:paraId="6EE79F01" w14:textId="77777777" w:rsidR="00C04776" w:rsidRPr="00A2370D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  <w:vAlign w:val="center"/>
          </w:tcPr>
          <w:p w14:paraId="46CBEC90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183F2C41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A916838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758056F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6D54C0B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FD2F7DF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B7BF07E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CC5DA61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D579573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40D514B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DF46F09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5545600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F7444DF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202A" w:rsidRPr="006A54E6" w14:paraId="0C458E7B" w14:textId="77777777" w:rsidTr="006A54E6">
        <w:tc>
          <w:tcPr>
            <w:tcW w:w="1413" w:type="dxa"/>
            <w:vAlign w:val="center"/>
          </w:tcPr>
          <w:p w14:paraId="3E1861B7" w14:textId="77777777" w:rsidR="0013202A" w:rsidRPr="00A2370D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  <w:vAlign w:val="center"/>
          </w:tcPr>
          <w:p w14:paraId="4869814C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129215F5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9610736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A5E66BA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297CBAE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46DB172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F3D3716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A770436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2E94E75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B7392E1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BD69A4F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2EA87A3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A62683B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C04776" w:rsidRPr="006A54E6" w14:paraId="7300FE97" w14:textId="77777777" w:rsidTr="006A54E6">
        <w:tc>
          <w:tcPr>
            <w:tcW w:w="1413" w:type="dxa"/>
            <w:vAlign w:val="center"/>
          </w:tcPr>
          <w:p w14:paraId="3EF13791" w14:textId="09CC2EAD" w:rsidR="00C04776" w:rsidRPr="00A2370D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370D">
              <w:rPr>
                <w:rFonts w:ascii="TH SarabunPSK" w:eastAsia="Calibri" w:hAnsi="TH SarabunPSK" w:cs="TH SarabunPSK"/>
                <w:sz w:val="32"/>
                <w:szCs w:val="32"/>
              </w:rPr>
              <w:t>2569</w:t>
            </w:r>
          </w:p>
        </w:tc>
        <w:tc>
          <w:tcPr>
            <w:tcW w:w="7087" w:type="dxa"/>
            <w:vAlign w:val="center"/>
          </w:tcPr>
          <w:p w14:paraId="46ED816E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208B24F1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514EC13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EB1430E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1666C17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14D9FCC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9F82F18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133B1B1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734A472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9959EC1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BF816F9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7962586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62A6212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C04776" w:rsidRPr="006A54E6" w14:paraId="094333F0" w14:textId="77777777" w:rsidTr="006A54E6">
        <w:tc>
          <w:tcPr>
            <w:tcW w:w="1413" w:type="dxa"/>
            <w:vAlign w:val="center"/>
          </w:tcPr>
          <w:p w14:paraId="0833CD96" w14:textId="77777777" w:rsidR="00C04776" w:rsidRPr="00A2370D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  <w:vAlign w:val="center"/>
          </w:tcPr>
          <w:p w14:paraId="4662A82B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51DA47B2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DFD5BD8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BB941B0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D19DD12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442D719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342D8F0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6893697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9004308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A184D44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1590EDB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09BC9A5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3936980" w14:textId="77777777" w:rsidR="00C04776" w:rsidRPr="006A54E6" w:rsidRDefault="00C04776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202A" w:rsidRPr="006A54E6" w14:paraId="680054BF" w14:textId="77777777" w:rsidTr="006A54E6">
        <w:tc>
          <w:tcPr>
            <w:tcW w:w="1413" w:type="dxa"/>
            <w:vAlign w:val="center"/>
          </w:tcPr>
          <w:p w14:paraId="6DA08DEC" w14:textId="77777777" w:rsidR="0013202A" w:rsidRPr="00A2370D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  <w:vAlign w:val="center"/>
          </w:tcPr>
          <w:p w14:paraId="43719A75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83F60EE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2766FEA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4B03BC1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7F1031F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411BC50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772333C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3246D79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7888B48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C541834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13174EF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15FB9D6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0690562" w14:textId="77777777" w:rsidR="0013202A" w:rsidRPr="006A54E6" w:rsidRDefault="0013202A" w:rsidP="00A47ED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A99E5BF" w14:textId="7CFB2297" w:rsidR="00C04776" w:rsidRDefault="00C04776" w:rsidP="007F19A2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</w:p>
    <w:p w14:paraId="3CA8C8AB" w14:textId="77777777" w:rsidR="00F91957" w:rsidRDefault="00F91957" w:rsidP="00574724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1127A44" w14:textId="77777777" w:rsidR="00F91957" w:rsidRDefault="00F91957" w:rsidP="00574724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E709F19" w14:textId="77777777" w:rsidR="00F91957" w:rsidRDefault="00F91957" w:rsidP="00574724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7CA4E1C" w14:textId="77777777" w:rsidR="00F91957" w:rsidRDefault="00F91957" w:rsidP="00574724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92AFCF0" w14:textId="77777777" w:rsidR="00F91957" w:rsidRDefault="00F91957" w:rsidP="00574724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9A4F4DE" w14:textId="77777777" w:rsidR="00F91957" w:rsidRDefault="00F91957" w:rsidP="00574724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974ED28" w14:textId="77777777" w:rsidR="00F91957" w:rsidRDefault="00F91957" w:rsidP="00574724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D443DCC" w14:textId="0E5DF56D" w:rsidR="00574724" w:rsidRDefault="006A54E6" w:rsidP="00574724">
      <w:pPr>
        <w:tabs>
          <w:tab w:val="left" w:pos="284"/>
        </w:tabs>
        <w:rPr>
          <w:rFonts w:ascii="TH SarabunPSK" w:hAnsi="TH SarabunPSK" w:cs="TH SarabunPSK"/>
          <w:b/>
          <w:bCs/>
          <w:color w:val="00206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F91957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336A9">
        <w:rPr>
          <w:rFonts w:ascii="TH SarabunPSK" w:hAnsi="TH SarabunPSK" w:cs="TH SarabunPSK"/>
          <w:b/>
          <w:bCs/>
          <w:sz w:val="32"/>
          <w:szCs w:val="32"/>
          <w:cs/>
        </w:rPr>
        <w:t>เป้าหมาย ผลผลิต ตัวชี้วัดและผลการดำเนินงาน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47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4724" w:rsidRPr="00574724">
        <w:rPr>
          <w:rFonts w:ascii="TH SarabunPSK" w:hAnsi="TH SarabunPSK" w:cs="TH SarabunPSK"/>
          <w:color w:val="002060"/>
          <w:spacing w:val="-4"/>
          <w:cs/>
        </w:rPr>
        <w:t>แสดงข้อมูลตามรายละเอียดในตารางที่แนบ</w:t>
      </w:r>
      <w:r w:rsidR="00574724" w:rsidRPr="00574724">
        <w:rPr>
          <w:rFonts w:ascii="TH SarabunPSK" w:hAnsi="TH SarabunPSK" w:cs="TH SarabunPSK" w:hint="cs"/>
          <w:color w:val="002060"/>
          <w:spacing w:val="-4"/>
          <w:cs/>
        </w:rPr>
        <w:t xml:space="preserve"> ทั้งนี้ ในการเสนอโครงการขอรับการสนับสนุนให้ระบุเฉพาะเป้าหมาย</w:t>
      </w:r>
      <w:r w:rsidR="00574724" w:rsidRPr="00574724">
        <w:rPr>
          <w:rFonts w:ascii="TH SarabunPSK" w:hAnsi="TH SarabunPSK" w:cs="TH SarabunPSK" w:hint="cs"/>
          <w:color w:val="002060"/>
          <w:cs/>
        </w:rPr>
        <w:t>ส่วนผลที่ได้ ใช้สำหรับการรายงานผลการดำเนินงาน</w:t>
      </w:r>
      <w:r w:rsidRPr="00574724">
        <w:rPr>
          <w:rFonts w:ascii="TH SarabunPSK" w:hAnsi="TH SarabunPSK" w:cs="TH SarabunPSK" w:hint="cs"/>
          <w:b/>
          <w:bCs/>
          <w:color w:val="002060"/>
          <w:cs/>
        </w:rPr>
        <w:t xml:space="preserve">       </w:t>
      </w:r>
    </w:p>
    <w:p w14:paraId="40062A0E" w14:textId="1BFA9CF6" w:rsidR="00574724" w:rsidRDefault="00574724" w:rsidP="00574724">
      <w:pPr>
        <w:tabs>
          <w:tab w:val="left" w:pos="0"/>
          <w:tab w:val="left" w:pos="426"/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 </w:t>
      </w:r>
      <w:r w:rsidRPr="00235D01">
        <w:rPr>
          <w:rFonts w:ascii="TH SarabunPSK" w:hAnsi="TH SarabunPSK" w:cs="TH SarabunPSK" w:hint="cs"/>
          <w:sz w:val="32"/>
          <w:szCs w:val="32"/>
          <w:cs/>
        </w:rPr>
        <w:t>เ</w:t>
      </w:r>
      <w:r w:rsidRPr="00235D01">
        <w:rPr>
          <w:rFonts w:ascii="TH SarabunPSK" w:hAnsi="TH SarabunPSK" w:cs="TH SarabunPSK"/>
          <w:sz w:val="32"/>
          <w:szCs w:val="32"/>
          <w:cs/>
        </w:rPr>
        <w:t>ป้าหมาย ผลผลิต ตัวชี้วัดและผลการดำเนินงาน</w:t>
      </w:r>
      <w:r w:rsidRPr="00235D0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ของหน่วยวิจัย /ศูนย์วิจัย /ศูนย์ความเป็นเลิศเฉพาะทาง..........................................</w:t>
      </w:r>
      <w:r w:rsidRPr="00235D01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tbl>
      <w:tblPr>
        <w:tblW w:w="14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103"/>
        <w:gridCol w:w="1134"/>
        <w:gridCol w:w="1134"/>
        <w:gridCol w:w="992"/>
        <w:gridCol w:w="992"/>
        <w:gridCol w:w="993"/>
        <w:gridCol w:w="992"/>
        <w:gridCol w:w="992"/>
        <w:gridCol w:w="992"/>
        <w:gridCol w:w="933"/>
      </w:tblGrid>
      <w:tr w:rsidR="00574724" w:rsidRPr="00EB27E0" w14:paraId="32ED793A" w14:textId="77777777" w:rsidTr="00A47ED5">
        <w:trPr>
          <w:tblHeader/>
        </w:trPr>
        <w:tc>
          <w:tcPr>
            <w:tcW w:w="392" w:type="dxa"/>
            <w:vMerge w:val="restart"/>
            <w:shd w:val="clear" w:color="auto" w:fill="D9D9D9"/>
          </w:tcPr>
          <w:p w14:paraId="67DDFA75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3" w:type="dxa"/>
            <w:vMerge w:val="restart"/>
            <w:shd w:val="clear" w:color="auto" w:fill="D9D9D9"/>
            <w:vAlign w:val="center"/>
          </w:tcPr>
          <w:p w14:paraId="49DE3CE2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6DD296E5" w14:textId="77777777" w:rsidR="00574724" w:rsidRPr="00EB27E0" w:rsidRDefault="00574724" w:rsidP="00A47ED5">
            <w:pPr>
              <w:spacing w:line="16" w:lineRule="atLeast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27E0">
              <w:rPr>
                <w:rFonts w:ascii="TH SarabunPSK" w:hAnsi="TH SarabunPSK" w:cs="TH SarabunPSK"/>
                <w:b/>
                <w:bCs/>
              </w:rPr>
              <w:t>baseline</w:t>
            </w:r>
          </w:p>
          <w:p w14:paraId="42F3C581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(ปี</w:t>
            </w:r>
            <w:r w:rsidRPr="00EB27E0">
              <w:rPr>
                <w:rFonts w:ascii="TH SarabunPSK" w:hAnsi="TH SarabunPSK" w:cs="TH SarabunPSK"/>
                <w:b/>
                <w:bCs/>
              </w:rPr>
              <w:t>……</w:t>
            </w:r>
            <w:r w:rsidRPr="00EB27E0">
              <w:rPr>
                <w:rFonts w:ascii="TH SarabunPSK" w:hAnsi="TH SarabunPSK" w:cs="TH SarabunPSK"/>
                <w:b/>
                <w:bCs/>
                <w:cs/>
              </w:rPr>
              <w:t>.)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1CECB883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ปีที่</w:t>
            </w:r>
            <w:r w:rsidRPr="00EB27E0">
              <w:rPr>
                <w:rFonts w:ascii="TH SarabunPSK" w:hAnsi="TH SarabunPSK" w:cs="TH SarabunPSK"/>
                <w:b/>
                <w:bCs/>
              </w:rPr>
              <w:t xml:space="preserve"> 1</w:t>
            </w:r>
          </w:p>
        </w:tc>
        <w:tc>
          <w:tcPr>
            <w:tcW w:w="1985" w:type="dxa"/>
            <w:gridSpan w:val="2"/>
            <w:shd w:val="clear" w:color="auto" w:fill="D9D9D9"/>
          </w:tcPr>
          <w:p w14:paraId="406F3A7A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ปีที่ 2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06233FB4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ปีที่ 3</w:t>
            </w:r>
          </w:p>
        </w:tc>
        <w:tc>
          <w:tcPr>
            <w:tcW w:w="1925" w:type="dxa"/>
            <w:gridSpan w:val="2"/>
            <w:shd w:val="clear" w:color="auto" w:fill="D9D9D9"/>
          </w:tcPr>
          <w:p w14:paraId="114F86A7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574724" w:rsidRPr="00EB27E0" w14:paraId="46C482B4" w14:textId="77777777" w:rsidTr="00A47ED5">
        <w:trPr>
          <w:tblHeader/>
        </w:trPr>
        <w:tc>
          <w:tcPr>
            <w:tcW w:w="392" w:type="dxa"/>
            <w:vMerge/>
            <w:shd w:val="clear" w:color="auto" w:fill="D9D9D9"/>
          </w:tcPr>
          <w:p w14:paraId="5B5087A0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3" w:type="dxa"/>
            <w:vMerge/>
            <w:shd w:val="clear" w:color="auto" w:fill="D9D9D9"/>
          </w:tcPr>
          <w:p w14:paraId="3B6FF1FF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50A39A8E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shd w:val="clear" w:color="auto" w:fill="D9D9D9"/>
          </w:tcPr>
          <w:p w14:paraId="2F6D080A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/>
          </w:tcPr>
          <w:p w14:paraId="04DA21EE" w14:textId="77777777" w:rsidR="00574724" w:rsidRPr="00EB27E0" w:rsidRDefault="00574724" w:rsidP="00A47ED5">
            <w:pPr>
              <w:tabs>
                <w:tab w:val="left" w:pos="601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992" w:type="dxa"/>
            <w:shd w:val="clear" w:color="auto" w:fill="D9D9D9"/>
          </w:tcPr>
          <w:p w14:paraId="3F546713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993" w:type="dxa"/>
            <w:shd w:val="clear" w:color="auto" w:fill="D9D9D9"/>
          </w:tcPr>
          <w:p w14:paraId="240325E9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992" w:type="dxa"/>
            <w:shd w:val="clear" w:color="auto" w:fill="D9D9D9"/>
          </w:tcPr>
          <w:p w14:paraId="27D2259A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/>
          </w:tcPr>
          <w:p w14:paraId="43F94323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992" w:type="dxa"/>
            <w:shd w:val="clear" w:color="auto" w:fill="D9D9D9"/>
          </w:tcPr>
          <w:p w14:paraId="4C91666A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933" w:type="dxa"/>
            <w:shd w:val="clear" w:color="auto" w:fill="D9D9D9"/>
          </w:tcPr>
          <w:p w14:paraId="0112BC0A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27E0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</w:tr>
      <w:tr w:rsidR="00574724" w:rsidRPr="00EB27E0" w14:paraId="5F6E97DC" w14:textId="77777777" w:rsidTr="00A47ED5">
        <w:tc>
          <w:tcPr>
            <w:tcW w:w="392" w:type="dxa"/>
          </w:tcPr>
          <w:p w14:paraId="7BD720A2" w14:textId="77777777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  <w:r w:rsidRPr="00F91957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5103" w:type="dxa"/>
          </w:tcPr>
          <w:p w14:paraId="070BEC14" w14:textId="77777777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91957">
              <w:rPr>
                <w:rFonts w:ascii="TH SarabunPSK" w:hAnsi="TH SarabunPSK" w:cs="TH SarabunPSK"/>
                <w:b/>
                <w:bCs/>
                <w:cs/>
              </w:rPr>
              <w:t>ผลิตบัณฑิต (ถ้ามี)</w:t>
            </w:r>
          </w:p>
        </w:tc>
        <w:tc>
          <w:tcPr>
            <w:tcW w:w="1134" w:type="dxa"/>
          </w:tcPr>
          <w:p w14:paraId="6F6C6D3D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2DA7C349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17FB8065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26795100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17252A38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07D1692F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07BCE474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494E857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FA24646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4724" w:rsidRPr="00EB27E0" w14:paraId="136F2536" w14:textId="77777777" w:rsidTr="00A47ED5">
        <w:tc>
          <w:tcPr>
            <w:tcW w:w="392" w:type="dxa"/>
          </w:tcPr>
          <w:p w14:paraId="30C4C81C" w14:textId="77777777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103" w:type="dxa"/>
          </w:tcPr>
          <w:p w14:paraId="083DB750" w14:textId="77777777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cs/>
              </w:rPr>
            </w:pPr>
            <w:r w:rsidRPr="00F91957">
              <w:rPr>
                <w:rFonts w:ascii="TH SarabunPSK" w:hAnsi="TH SarabunPSK" w:cs="TH SarabunPSK"/>
                <w:cs/>
              </w:rPr>
              <w:t>1.1</w:t>
            </w:r>
            <w:r w:rsidRPr="00F91957">
              <w:rPr>
                <w:rFonts w:ascii="TH SarabunPSK" w:hAnsi="TH SarabunPSK" w:cs="TH SarabunPSK"/>
                <w:cs/>
              </w:rPr>
              <w:tab/>
              <w:t>ระดับปริญญาโท</w:t>
            </w:r>
          </w:p>
        </w:tc>
        <w:tc>
          <w:tcPr>
            <w:tcW w:w="1134" w:type="dxa"/>
          </w:tcPr>
          <w:p w14:paraId="42AE2312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2D844D6C" w14:textId="2DFD81AD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79AE095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1BA67E63" w14:textId="4C13C871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5D4B4FAA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2D3C1356" w14:textId="4885B23E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4BE9744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EBE016A" w14:textId="0DE94195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6A492722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4724" w:rsidRPr="00EB27E0" w14:paraId="04158137" w14:textId="77777777" w:rsidTr="00A47ED5">
        <w:tc>
          <w:tcPr>
            <w:tcW w:w="392" w:type="dxa"/>
          </w:tcPr>
          <w:p w14:paraId="29F344A3" w14:textId="77777777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103" w:type="dxa"/>
          </w:tcPr>
          <w:p w14:paraId="749CE7A5" w14:textId="77777777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cs/>
              </w:rPr>
            </w:pPr>
            <w:r w:rsidRPr="00F91957">
              <w:rPr>
                <w:rFonts w:ascii="TH SarabunPSK" w:hAnsi="TH SarabunPSK" w:cs="TH SarabunPSK"/>
                <w:cs/>
              </w:rPr>
              <w:t>1.2</w:t>
            </w:r>
            <w:r w:rsidRPr="00F91957">
              <w:rPr>
                <w:rFonts w:ascii="TH SarabunPSK" w:hAnsi="TH SarabunPSK" w:cs="TH SarabunPSK"/>
                <w:cs/>
              </w:rPr>
              <w:tab/>
              <w:t>ระดับปริญญาเอก</w:t>
            </w:r>
          </w:p>
        </w:tc>
        <w:tc>
          <w:tcPr>
            <w:tcW w:w="1134" w:type="dxa"/>
          </w:tcPr>
          <w:p w14:paraId="426F9B41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4EA3DF42" w14:textId="5FE8875D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FB8CE39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6FCC6C72" w14:textId="5B04BD8C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1069487A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20E3BED" w14:textId="39E32B66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671DB123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92174D6" w14:textId="71648F8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38C2FE1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4724" w:rsidRPr="00EB27E0" w14:paraId="36DB09A0" w14:textId="77777777" w:rsidTr="00A47ED5">
        <w:tc>
          <w:tcPr>
            <w:tcW w:w="392" w:type="dxa"/>
          </w:tcPr>
          <w:p w14:paraId="480AD07B" w14:textId="77777777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91957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5103" w:type="dxa"/>
          </w:tcPr>
          <w:p w14:paraId="61ECCCAF" w14:textId="77777777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91957">
              <w:rPr>
                <w:rFonts w:ascii="TH SarabunPSK" w:hAnsi="TH SarabunPSK" w:cs="TH SarabunPSK"/>
                <w:b/>
                <w:bCs/>
                <w:cs/>
              </w:rPr>
              <w:t>สังคมระดับประเทศและนานาชาติเชื่อมั่น</w:t>
            </w:r>
          </w:p>
        </w:tc>
        <w:tc>
          <w:tcPr>
            <w:tcW w:w="1134" w:type="dxa"/>
          </w:tcPr>
          <w:p w14:paraId="547532C9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2F2A215D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E4EA62D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2A4A11CC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769985EA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AB354CB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CC8FA70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53C7CEB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C91223C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4724" w:rsidRPr="00EB27E0" w14:paraId="0A8662B4" w14:textId="77777777" w:rsidTr="00A47ED5">
        <w:tc>
          <w:tcPr>
            <w:tcW w:w="392" w:type="dxa"/>
          </w:tcPr>
          <w:p w14:paraId="0C0D10F3" w14:textId="77777777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103" w:type="dxa"/>
          </w:tcPr>
          <w:p w14:paraId="6C4FFB3D" w14:textId="5128CB0A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cs/>
              </w:rPr>
            </w:pPr>
            <w:r w:rsidRPr="00F91957">
              <w:rPr>
                <w:rFonts w:ascii="TH SarabunPSK" w:hAnsi="TH SarabunPSK" w:cs="TH SarabunPSK"/>
                <w:cs/>
              </w:rPr>
              <w:t>2.1</w:t>
            </w:r>
            <w:r w:rsidR="00F91957">
              <w:rPr>
                <w:rFonts w:ascii="TH SarabunPSK" w:hAnsi="TH SarabunPSK" w:cs="TH SarabunPSK" w:hint="cs"/>
                <w:cs/>
              </w:rPr>
              <w:t xml:space="preserve"> </w:t>
            </w:r>
            <w:r w:rsidRPr="00F91957">
              <w:rPr>
                <w:rFonts w:ascii="TH SarabunPSK" w:hAnsi="TH SarabunPSK" w:cs="TH SarabunPSK"/>
                <w:cs/>
              </w:rPr>
              <w:t xml:space="preserve">วารสารระดับนานาชาติ (ฐานข้อมูล </w:t>
            </w:r>
            <w:r w:rsidRPr="00F91957">
              <w:rPr>
                <w:rFonts w:ascii="TH SarabunPSK" w:hAnsi="TH SarabunPSK" w:cs="TH SarabunPSK"/>
              </w:rPr>
              <w:t>ISI</w:t>
            </w:r>
            <w:r w:rsidRPr="00F91957">
              <w:rPr>
                <w:rFonts w:ascii="TH SarabunPSK" w:hAnsi="TH SarabunPSK" w:cs="TH SarabunPSK"/>
                <w:cs/>
              </w:rPr>
              <w:t xml:space="preserve"> / </w:t>
            </w:r>
            <w:r w:rsidRPr="00F91957">
              <w:rPr>
                <w:rFonts w:ascii="TH SarabunPSK" w:hAnsi="TH SarabunPSK" w:cs="TH SarabunPSK"/>
              </w:rPr>
              <w:t>Scopus</w:t>
            </w:r>
            <w:r w:rsidRPr="00F91957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34" w:type="dxa"/>
          </w:tcPr>
          <w:p w14:paraId="53663F81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149F2AE2" w14:textId="26A8392E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93CCC9C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6C825276" w14:textId="7FE8F266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5EA2783E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19EBDAA3" w14:textId="2134C151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082F5937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1B7E36B9" w14:textId="769DDD03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4062355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4724" w:rsidRPr="00EB27E0" w14:paraId="634E0749" w14:textId="77777777" w:rsidTr="00A47ED5">
        <w:tc>
          <w:tcPr>
            <w:tcW w:w="392" w:type="dxa"/>
          </w:tcPr>
          <w:p w14:paraId="6085394D" w14:textId="77777777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103" w:type="dxa"/>
          </w:tcPr>
          <w:p w14:paraId="71F43BBA" w14:textId="3C6F5D83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cs/>
              </w:rPr>
            </w:pPr>
            <w:r w:rsidRPr="00F91957">
              <w:rPr>
                <w:rFonts w:ascii="TH SarabunPSK" w:hAnsi="TH SarabunPSK" w:cs="TH SarabunPSK"/>
                <w:cs/>
              </w:rPr>
              <w:t>2.2 การจัดงานประชุม/สัมมนาวิชาการเฉพาะทางระดับชาติ/นานาชาติ</w:t>
            </w:r>
          </w:p>
        </w:tc>
        <w:tc>
          <w:tcPr>
            <w:tcW w:w="1134" w:type="dxa"/>
          </w:tcPr>
          <w:p w14:paraId="41A438F8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542A593C" w14:textId="27C0CC3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7AE3626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1604A76" w14:textId="38015FB1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1615780C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0AB1C7B" w14:textId="6DBAF2CC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F707665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287AE71F" w14:textId="1EA65295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E014F5B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4724" w:rsidRPr="00EB27E0" w14:paraId="036A707B" w14:textId="77777777" w:rsidTr="00A47ED5">
        <w:tc>
          <w:tcPr>
            <w:tcW w:w="392" w:type="dxa"/>
          </w:tcPr>
          <w:p w14:paraId="437A6252" w14:textId="77777777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103" w:type="dxa"/>
          </w:tcPr>
          <w:p w14:paraId="491AC5B8" w14:textId="1CD53FC5" w:rsidR="00574724" w:rsidRPr="00F91957" w:rsidRDefault="00574724" w:rsidP="00C944FC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cs/>
              </w:rPr>
            </w:pPr>
            <w:r w:rsidRPr="00F91957">
              <w:rPr>
                <w:rFonts w:ascii="TH SarabunPSK" w:hAnsi="TH SarabunPSK" w:cs="TH SarabunPSK"/>
                <w:cs/>
              </w:rPr>
              <w:t>2.3</w:t>
            </w:r>
            <w:r w:rsidR="00F91957">
              <w:rPr>
                <w:rFonts w:ascii="TH SarabunPSK" w:hAnsi="TH SarabunPSK" w:cs="TH SarabunPSK" w:hint="cs"/>
                <w:cs/>
              </w:rPr>
              <w:t xml:space="preserve"> </w:t>
            </w:r>
            <w:r w:rsidR="00C944FC" w:rsidRPr="00F91957">
              <w:rPr>
                <w:rFonts w:ascii="TH SarabunPSK" w:hAnsi="TH SarabunPSK" w:cs="TH SarabunPSK"/>
                <w:cs/>
              </w:rPr>
              <w:t>การสร้างความร่วมมือวิจัยและนวัตกรรมร่วมกับหน่วยงานระดับชาติ/นานาชาติ</w:t>
            </w:r>
          </w:p>
        </w:tc>
        <w:tc>
          <w:tcPr>
            <w:tcW w:w="1134" w:type="dxa"/>
          </w:tcPr>
          <w:p w14:paraId="23200D32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1FA6F97A" w14:textId="1A6FCC2E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63BD8DA4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9EFC1FD" w14:textId="43D9ED42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7DF1F8F3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6E86DCD" w14:textId="4FA9E599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DC91E1F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07958480" w14:textId="2A671553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E08D1EF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4724" w:rsidRPr="00EB27E0" w14:paraId="4F5A95C6" w14:textId="77777777" w:rsidTr="00A47ED5">
        <w:tc>
          <w:tcPr>
            <w:tcW w:w="392" w:type="dxa"/>
          </w:tcPr>
          <w:p w14:paraId="7F2F97E2" w14:textId="510CAD66" w:rsidR="00574724" w:rsidRPr="00F91957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91957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5103" w:type="dxa"/>
          </w:tcPr>
          <w:p w14:paraId="5FE2B93A" w14:textId="39669EBE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cs/>
              </w:rPr>
            </w:pPr>
            <w:r w:rsidRPr="00F91957">
              <w:rPr>
                <w:rFonts w:ascii="TH SarabunPSK" w:hAnsi="TH SarabunPSK" w:cs="TH SarabunPSK"/>
                <w:cs/>
              </w:rPr>
              <w:t>งบประมาณที่ได้รับการจัดสรรจากแหล่งทุนภายนอก</w:t>
            </w:r>
          </w:p>
        </w:tc>
        <w:tc>
          <w:tcPr>
            <w:tcW w:w="1134" w:type="dxa"/>
          </w:tcPr>
          <w:p w14:paraId="17E8D74A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5A97F6F7" w14:textId="62794FED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12EA4DB5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1B3C26A" w14:textId="401E38E4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2836360D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2C44685" w14:textId="591CC77F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ED24630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63DB9287" w14:textId="4DF8B3F6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9911EE1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944FC" w:rsidRPr="00EB27E0" w14:paraId="4448C162" w14:textId="77777777" w:rsidTr="00A47ED5">
        <w:tc>
          <w:tcPr>
            <w:tcW w:w="392" w:type="dxa"/>
          </w:tcPr>
          <w:p w14:paraId="5A1B5F91" w14:textId="647DE32B" w:rsidR="00C944FC" w:rsidRPr="00F91957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91957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5103" w:type="dxa"/>
          </w:tcPr>
          <w:p w14:paraId="672E181D" w14:textId="332D924B" w:rsidR="00C944FC" w:rsidRPr="00F91957" w:rsidRDefault="00C944FC" w:rsidP="00A47ED5">
            <w:pPr>
              <w:tabs>
                <w:tab w:val="left" w:pos="426"/>
              </w:tabs>
              <w:spacing w:line="16" w:lineRule="atLeast"/>
              <w:ind w:left="-100" w:right="-395"/>
              <w:rPr>
                <w:rFonts w:ascii="TH SarabunPSK" w:hAnsi="TH SarabunPSK" w:cs="TH SarabunPSK"/>
                <w:b/>
                <w:bCs/>
                <w:cs/>
              </w:rPr>
            </w:pPr>
            <w:r w:rsidRPr="00F91957">
              <w:rPr>
                <w:rFonts w:ascii="TH SarabunPSK" w:hAnsi="TH SarabunPSK" w:cs="TH SarabunPSK"/>
                <w:b/>
                <w:bCs/>
                <w:cs/>
              </w:rPr>
              <w:t xml:space="preserve"> จำนวนผลงานที่นำไปใช้ประโยชน์</w:t>
            </w:r>
          </w:p>
        </w:tc>
        <w:tc>
          <w:tcPr>
            <w:tcW w:w="1134" w:type="dxa"/>
          </w:tcPr>
          <w:p w14:paraId="6E5FF396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7210C6A3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08A152E1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2FF5385D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6D800B38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643B4F77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2646644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0B416F7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47E200E2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944FC" w:rsidRPr="00C944FC" w14:paraId="279CE87A" w14:textId="77777777" w:rsidTr="00A47ED5">
        <w:tc>
          <w:tcPr>
            <w:tcW w:w="392" w:type="dxa"/>
          </w:tcPr>
          <w:p w14:paraId="362F99EE" w14:textId="77777777" w:rsidR="00C944FC" w:rsidRPr="00F91957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103" w:type="dxa"/>
          </w:tcPr>
          <w:p w14:paraId="7182E506" w14:textId="77777777" w:rsidR="00F91957" w:rsidRDefault="00C944FC" w:rsidP="00C944FC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</w:rPr>
            </w:pPr>
            <w:r w:rsidRPr="00F91957">
              <w:rPr>
                <w:rFonts w:ascii="TH SarabunPSK" w:hAnsi="TH SarabunPSK" w:cs="TH SarabunPSK"/>
                <w:cs/>
              </w:rPr>
              <w:t>4.1 จำนวนผลงานวิจัยและนวัตกรรมที่นำไปต่อยอดสู่ชุมชน/</w:t>
            </w:r>
          </w:p>
          <w:p w14:paraId="5B310452" w14:textId="4F40517C" w:rsidR="00C944FC" w:rsidRPr="00F91957" w:rsidRDefault="00C944FC" w:rsidP="00C944FC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cs/>
              </w:rPr>
            </w:pPr>
            <w:r w:rsidRPr="00F91957">
              <w:rPr>
                <w:rFonts w:ascii="TH SarabunPSK" w:hAnsi="TH SarabunPSK" w:cs="TH SarabunPSK"/>
                <w:cs/>
              </w:rPr>
              <w:t xml:space="preserve">เชิงพาณิชย์ </w:t>
            </w:r>
          </w:p>
        </w:tc>
        <w:tc>
          <w:tcPr>
            <w:tcW w:w="1134" w:type="dxa"/>
          </w:tcPr>
          <w:p w14:paraId="027F94DC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737E71F1" w14:textId="65C2BE93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4E62955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1CCC7953" w14:textId="47356078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6B5717A7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07334BD8" w14:textId="005B3CBA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5F15FC7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27F44BFB" w14:textId="62FC33C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6213AB3B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944FC" w:rsidRPr="00C944FC" w14:paraId="2C9330D3" w14:textId="77777777" w:rsidTr="00A47ED5">
        <w:tc>
          <w:tcPr>
            <w:tcW w:w="392" w:type="dxa"/>
          </w:tcPr>
          <w:p w14:paraId="06314541" w14:textId="77777777" w:rsidR="00C944FC" w:rsidRPr="00F91957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103" w:type="dxa"/>
          </w:tcPr>
          <w:p w14:paraId="2B3A8C48" w14:textId="77777777" w:rsidR="00C944FC" w:rsidRPr="00F91957" w:rsidRDefault="00C944FC" w:rsidP="00A47ED5">
            <w:pPr>
              <w:pStyle w:val="Default"/>
              <w:rPr>
                <w:sz w:val="28"/>
                <w:szCs w:val="28"/>
                <w:cs/>
              </w:rPr>
            </w:pPr>
            <w:r w:rsidRPr="00F91957">
              <w:rPr>
                <w:sz w:val="28"/>
                <w:szCs w:val="28"/>
                <w:cs/>
              </w:rPr>
              <w:t xml:space="preserve">4.2 จำนวนสิทธิบัตร/อนุสิทธิบัตร </w:t>
            </w:r>
          </w:p>
        </w:tc>
        <w:tc>
          <w:tcPr>
            <w:tcW w:w="1134" w:type="dxa"/>
          </w:tcPr>
          <w:p w14:paraId="00246C71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1060ED11" w14:textId="7A8FC123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17359A0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1423D06" w14:textId="76642296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152C02CC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4740A13" w14:textId="142F51DC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02B35D10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605E057" w14:textId="7B15F39A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33" w:type="dxa"/>
          </w:tcPr>
          <w:p w14:paraId="1A7C45EC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944FC" w:rsidRPr="00C944FC" w14:paraId="1D59D814" w14:textId="77777777" w:rsidTr="00A47ED5">
        <w:tc>
          <w:tcPr>
            <w:tcW w:w="392" w:type="dxa"/>
          </w:tcPr>
          <w:p w14:paraId="498F5554" w14:textId="77777777" w:rsidR="00C944FC" w:rsidRPr="00F91957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103" w:type="dxa"/>
          </w:tcPr>
          <w:p w14:paraId="1AC95C86" w14:textId="02CF4F0E" w:rsidR="00C944FC" w:rsidRPr="00F91957" w:rsidRDefault="00C944FC" w:rsidP="00C944FC">
            <w:pPr>
              <w:pStyle w:val="Default"/>
              <w:rPr>
                <w:sz w:val="28"/>
                <w:szCs w:val="28"/>
                <w:cs/>
              </w:rPr>
            </w:pPr>
            <w:r w:rsidRPr="00F91957">
              <w:rPr>
                <w:sz w:val="28"/>
                <w:szCs w:val="28"/>
                <w:cs/>
              </w:rPr>
              <w:t xml:space="preserve">4.3 การจัดการความรู้ และถ่ายทอดเทคโนโลยีและนวัตกรรมสู่ชุมชน/สังคม  </w:t>
            </w:r>
          </w:p>
        </w:tc>
        <w:tc>
          <w:tcPr>
            <w:tcW w:w="1134" w:type="dxa"/>
          </w:tcPr>
          <w:p w14:paraId="39EF2E76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27D63E09" w14:textId="607AE8F3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61169897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AE8B0F9" w14:textId="3F9F61E2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0BDA0B50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6F0C125" w14:textId="7DD3C0FB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1D2E946A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1F007689" w14:textId="77F1443D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33" w:type="dxa"/>
          </w:tcPr>
          <w:p w14:paraId="6FD018F1" w14:textId="77777777" w:rsidR="00C944FC" w:rsidRPr="00C944FC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944FC" w:rsidRPr="00EB27E0" w14:paraId="388AACC5" w14:textId="77777777" w:rsidTr="00A47ED5">
        <w:tc>
          <w:tcPr>
            <w:tcW w:w="392" w:type="dxa"/>
          </w:tcPr>
          <w:p w14:paraId="30B8DDE7" w14:textId="5B0DF242" w:rsidR="00C944FC" w:rsidRPr="00F91957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91957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5103" w:type="dxa"/>
          </w:tcPr>
          <w:p w14:paraId="3F25AD6D" w14:textId="4201B62B" w:rsidR="00C944FC" w:rsidRPr="00F91957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91957">
              <w:rPr>
                <w:rFonts w:ascii="TH SarabunPSK" w:hAnsi="TH SarabunPSK" w:cs="TH SarabunPSK"/>
                <w:b/>
                <w:bCs/>
                <w:cs/>
              </w:rPr>
              <w:t xml:space="preserve">อื่น ๆ </w:t>
            </w:r>
            <w:r w:rsidRPr="00F91957">
              <w:rPr>
                <w:rFonts w:ascii="TH SarabunPSK" w:hAnsi="TH SarabunPSK" w:cs="TH SarabunPSK"/>
                <w:cs/>
              </w:rPr>
              <w:t>(ระบุตามความถนัดและใช้ทดแทนกับตัวชี้วัดที่ไม่สามารถดำเนินการได้ตามที่กำหนด)</w:t>
            </w:r>
          </w:p>
        </w:tc>
        <w:tc>
          <w:tcPr>
            <w:tcW w:w="1134" w:type="dxa"/>
          </w:tcPr>
          <w:p w14:paraId="237B0584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418F6767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57EBB14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9DBADE1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5BAA72BE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500D358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BB89528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33F1697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65290D2" w14:textId="77777777" w:rsidR="00C944FC" w:rsidRPr="00EB27E0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4724" w:rsidRPr="00EB27E0" w14:paraId="1149EC7F" w14:textId="77777777" w:rsidTr="00A47ED5">
        <w:tc>
          <w:tcPr>
            <w:tcW w:w="392" w:type="dxa"/>
          </w:tcPr>
          <w:p w14:paraId="62F7D83A" w14:textId="56070A78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14:paraId="592F1A83" w14:textId="6A5D6F44" w:rsidR="00574724" w:rsidRPr="00F91957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cs/>
              </w:rPr>
            </w:pPr>
            <w:r w:rsidRPr="00F91957">
              <w:rPr>
                <w:rFonts w:ascii="TH SarabunPSK" w:hAnsi="TH SarabunPSK" w:cs="TH SarabunPSK"/>
                <w:cs/>
              </w:rPr>
              <w:t>5.1 ..............................</w:t>
            </w:r>
          </w:p>
        </w:tc>
        <w:tc>
          <w:tcPr>
            <w:tcW w:w="1134" w:type="dxa"/>
          </w:tcPr>
          <w:p w14:paraId="7F18ED93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A5F265F" w14:textId="21BF436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2F500206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2B6A6F3B" w14:textId="40EB6645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2D39F61D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23A37B8C" w14:textId="2A95690A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51C76880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6A00CAA4" w14:textId="4113AB0A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33" w:type="dxa"/>
          </w:tcPr>
          <w:p w14:paraId="3B6AF51B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</w:rPr>
            </w:pPr>
          </w:p>
        </w:tc>
      </w:tr>
      <w:tr w:rsidR="00574724" w:rsidRPr="00EB27E0" w14:paraId="347EE5BF" w14:textId="77777777" w:rsidTr="00A47ED5">
        <w:tc>
          <w:tcPr>
            <w:tcW w:w="392" w:type="dxa"/>
          </w:tcPr>
          <w:p w14:paraId="5C0275E3" w14:textId="3E787C3F" w:rsidR="00574724" w:rsidRPr="00F91957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103" w:type="dxa"/>
          </w:tcPr>
          <w:p w14:paraId="657176AE" w14:textId="5BA6C0B7" w:rsidR="00574724" w:rsidRPr="00F91957" w:rsidRDefault="00C944FC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cs/>
              </w:rPr>
            </w:pPr>
            <w:r w:rsidRPr="00F91957">
              <w:rPr>
                <w:rFonts w:ascii="TH SarabunPSK" w:hAnsi="TH SarabunPSK" w:cs="TH SarabunPSK"/>
                <w:cs/>
              </w:rPr>
              <w:t>5.2 ...........................</w:t>
            </w:r>
          </w:p>
        </w:tc>
        <w:tc>
          <w:tcPr>
            <w:tcW w:w="1134" w:type="dxa"/>
          </w:tcPr>
          <w:p w14:paraId="4CE2DCA8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14:paraId="36380501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1E24C764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0401FA82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5AF40306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E24E70D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8C0D0D0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28179567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BCB6217" w14:textId="77777777" w:rsidR="00574724" w:rsidRPr="00EB27E0" w:rsidRDefault="00574724" w:rsidP="00A47ED5">
            <w:pPr>
              <w:tabs>
                <w:tab w:val="left" w:pos="426"/>
              </w:tabs>
              <w:spacing w:line="16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733874BD" w14:textId="5BA0E560" w:rsidR="00574724" w:rsidRDefault="00574724" w:rsidP="00574724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  <w:sectPr w:rsidR="00574724" w:rsidSect="006A54E6">
          <w:headerReference w:type="even" r:id="rId24"/>
          <w:headerReference w:type="default" r:id="rId25"/>
          <w:footerReference w:type="default" r:id="rId26"/>
          <w:pgSz w:w="16838" w:h="11906" w:orient="landscape" w:code="9"/>
          <w:pgMar w:top="1134" w:right="1134" w:bottom="1134" w:left="1134" w:header="720" w:footer="113" w:gutter="0"/>
          <w:cols w:space="720"/>
          <w:docGrid w:linePitch="381"/>
        </w:sectPr>
      </w:pPr>
    </w:p>
    <w:p w14:paraId="4440BF01" w14:textId="6243594D" w:rsidR="00FC1D3E" w:rsidRPr="001336A9" w:rsidRDefault="00FC1D3E" w:rsidP="00FC1D3E">
      <w:pPr>
        <w:tabs>
          <w:tab w:val="left" w:pos="0"/>
          <w:tab w:val="left" w:pos="426"/>
          <w:tab w:val="left" w:pos="993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F9195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336A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336A9">
        <w:rPr>
          <w:rFonts w:ascii="TH SarabunPSK" w:hAnsi="TH SarabunPSK" w:cs="TH SarabunPSK"/>
          <w:b/>
          <w:bCs/>
          <w:sz w:val="32"/>
          <w:szCs w:val="32"/>
          <w:cs/>
        </w:rPr>
        <w:tab/>
        <w:t>งบประมาณที่ต้องการสนับสนุ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02EC6228" w14:textId="77777777" w:rsidR="00FC1D3E" w:rsidRDefault="00FC1D3E" w:rsidP="00FC1D3E">
      <w:pPr>
        <w:tabs>
          <w:tab w:val="left" w:pos="0"/>
          <w:tab w:val="left" w:pos="426"/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 w:rsidRPr="001336A9">
        <w:rPr>
          <w:rFonts w:ascii="TH SarabunPSK" w:hAnsi="TH SarabunPSK" w:cs="TH SarabunPSK"/>
          <w:sz w:val="32"/>
          <w:szCs w:val="32"/>
          <w:cs/>
        </w:rPr>
        <w:tab/>
      </w:r>
      <w:r w:rsidRPr="001336A9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1336A9">
        <w:rPr>
          <w:rFonts w:ascii="TH SarabunPSK" w:hAnsi="TH SarabunPSK" w:cs="TH SarabunPSK"/>
          <w:sz w:val="32"/>
          <w:szCs w:val="32"/>
          <w:cs/>
        </w:rPr>
        <w:t>แสดงรายการงบประมาณ โดยแยกเป็นหมวดรายจ่าย และแยกงบประมาณเป็นรายปีตามปีงบประมาณ</w:t>
      </w: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726"/>
        <w:gridCol w:w="709"/>
        <w:gridCol w:w="708"/>
        <w:gridCol w:w="718"/>
      </w:tblGrid>
      <w:tr w:rsidR="00FC1D3E" w:rsidRPr="00CC72B6" w14:paraId="42452A1C" w14:textId="77777777" w:rsidTr="00A47ED5">
        <w:tc>
          <w:tcPr>
            <w:tcW w:w="7371" w:type="dxa"/>
            <w:shd w:val="clear" w:color="auto" w:fill="D9D9D9"/>
          </w:tcPr>
          <w:p w14:paraId="24746537" w14:textId="77777777" w:rsidR="00FC1D3E" w:rsidRPr="00CC72B6" w:rsidRDefault="00FC1D3E" w:rsidP="00A47ED5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2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หมวดรายจ่าย</w:t>
            </w:r>
          </w:p>
        </w:tc>
        <w:tc>
          <w:tcPr>
            <w:tcW w:w="726" w:type="dxa"/>
            <w:shd w:val="clear" w:color="auto" w:fill="D9D9D9"/>
          </w:tcPr>
          <w:p w14:paraId="205BC79F" w14:textId="77777777" w:rsidR="00FC1D3E" w:rsidRPr="00CC72B6" w:rsidRDefault="00FC1D3E" w:rsidP="00A47ED5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2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709" w:type="dxa"/>
            <w:shd w:val="clear" w:color="auto" w:fill="D9D9D9"/>
          </w:tcPr>
          <w:p w14:paraId="7C05F407" w14:textId="77777777" w:rsidR="00FC1D3E" w:rsidRPr="00CC72B6" w:rsidRDefault="00FC1D3E" w:rsidP="00A47ED5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2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2</w:t>
            </w:r>
          </w:p>
        </w:tc>
        <w:tc>
          <w:tcPr>
            <w:tcW w:w="708" w:type="dxa"/>
            <w:shd w:val="clear" w:color="auto" w:fill="D9D9D9"/>
          </w:tcPr>
          <w:p w14:paraId="0B6FA582" w14:textId="77777777" w:rsidR="00FC1D3E" w:rsidRPr="00CC72B6" w:rsidRDefault="00FC1D3E" w:rsidP="00A47ED5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2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3</w:t>
            </w:r>
          </w:p>
        </w:tc>
        <w:tc>
          <w:tcPr>
            <w:tcW w:w="718" w:type="dxa"/>
            <w:shd w:val="clear" w:color="auto" w:fill="D9D9D9"/>
          </w:tcPr>
          <w:p w14:paraId="552D3488" w14:textId="77777777" w:rsidR="00FC1D3E" w:rsidRPr="00CC72B6" w:rsidRDefault="00FC1D3E" w:rsidP="00A47ED5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2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C1D3E" w:rsidRPr="00CC72B6" w14:paraId="7B0ABC32" w14:textId="77777777" w:rsidTr="00A47ED5">
        <w:tc>
          <w:tcPr>
            <w:tcW w:w="7371" w:type="dxa"/>
          </w:tcPr>
          <w:p w14:paraId="726D52CE" w14:textId="41F9632F" w:rsidR="00FC1D3E" w:rsidRPr="005F3B0C" w:rsidRDefault="00FC1D3E" w:rsidP="00A47ED5">
            <w:pPr>
              <w:tabs>
                <w:tab w:val="left" w:pos="0"/>
                <w:tab w:val="left" w:pos="426"/>
                <w:tab w:val="left" w:pos="993"/>
              </w:tabs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3B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 </w:t>
            </w:r>
            <w:r w:rsidRPr="005F3B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726" w:type="dxa"/>
          </w:tcPr>
          <w:p w14:paraId="670E927C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167D62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AD4E661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1496DF8C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D3E" w:rsidRPr="00CC72B6" w14:paraId="4703E769" w14:textId="77777777" w:rsidTr="00A47ED5">
        <w:tc>
          <w:tcPr>
            <w:tcW w:w="7371" w:type="dxa"/>
          </w:tcPr>
          <w:p w14:paraId="65E2CF29" w14:textId="77777777" w:rsidR="00FC1D3E" w:rsidRPr="005F3B0C" w:rsidRDefault="00FC1D3E" w:rsidP="00A47ED5">
            <w:pPr>
              <w:tabs>
                <w:tab w:val="left" w:pos="0"/>
                <w:tab w:val="left" w:pos="426"/>
                <w:tab w:val="left" w:pos="99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3B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5F3B0C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ค่าตอบแทนนักวิจัย ไม่เกินร้อยละ10 ของงบประมาณที่ได้รับการสนับสนุน (เบิกจ่ายในลักษณะค่าตอบแทนการปฏิบัติงานนอกเวลาราชการ)</w:t>
            </w:r>
          </w:p>
        </w:tc>
        <w:tc>
          <w:tcPr>
            <w:tcW w:w="726" w:type="dxa"/>
          </w:tcPr>
          <w:p w14:paraId="4932419E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0C2F8E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689164D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04297F43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D3E" w:rsidRPr="00CC72B6" w14:paraId="7D29C10D" w14:textId="77777777" w:rsidTr="00A47ED5">
        <w:tc>
          <w:tcPr>
            <w:tcW w:w="7371" w:type="dxa"/>
          </w:tcPr>
          <w:p w14:paraId="040559CE" w14:textId="1530498E" w:rsidR="000471A2" w:rsidRDefault="000471A2" w:rsidP="000471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177FF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ค่าจ้างผู้ช่วยวิจัย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177FF">
              <w:rPr>
                <w:rFonts w:ascii="TH SarabunPSK" w:hAnsi="TH SarabunPSK" w:cs="TH SarabunPSK"/>
                <w:sz w:val="32"/>
                <w:szCs w:val="32"/>
                <w:cs/>
              </w:rPr>
              <w:t>และเจ้าหน้าที่ธุรการ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ประจำศูนย์วิจัย</w:t>
            </w:r>
          </w:p>
          <w:p w14:paraId="7B627999" w14:textId="35E1A602" w:rsidR="00FC1D3E" w:rsidRPr="005F3B0C" w:rsidRDefault="000471A2" w:rsidP="000471A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1177FF">
              <w:rPr>
                <w:rFonts w:ascii="TH SarabunPSK" w:hAnsi="TH SarabunPSK" w:cs="TH SarabunPSK"/>
                <w:sz w:val="32"/>
                <w:szCs w:val="32"/>
                <w:cs/>
              </w:rPr>
              <w:t>- กรณี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นิสิตกำลังศึกษาในมหาวิทยาลัยทักษิณ</w:t>
            </w:r>
            <w:r w:rsidRPr="001177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 4</w:t>
            </w:r>
            <w:r w:rsidRPr="001177FF">
              <w:rPr>
                <w:rFonts w:ascii="TH SarabunPSK" w:hAnsi="TH SarabunPSK" w:cs="TH SarabunPSK"/>
                <w:sz w:val="32"/>
                <w:szCs w:val="32"/>
              </w:rPr>
              <w:t>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77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77FF">
              <w:rPr>
                <w:rFonts w:ascii="TH SarabunPSK" w:hAnsi="TH SarabunPSK" w:cs="TH SarabunPSK"/>
                <w:sz w:val="32"/>
                <w:szCs w:val="32"/>
                <w:cs/>
              </w:rPr>
              <w:t>6,000 บาท/เดือน</w:t>
            </w:r>
            <w:r w:rsidRPr="001177F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177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กรณี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บุคคลภายนอกมหาวิทยาลัยทักษิณ</w:t>
            </w:r>
            <w:r w:rsidRPr="001177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15</w:t>
            </w:r>
            <w:r w:rsidRPr="001177FF">
              <w:rPr>
                <w:rFonts w:ascii="TH SarabunPSK" w:hAnsi="TH SarabunPSK" w:cs="TH SarabunPSK"/>
                <w:sz w:val="32"/>
                <w:szCs w:val="32"/>
                <w:cs/>
              </w:rPr>
              <w:t>,000 บาท/เดือน</w:t>
            </w:r>
          </w:p>
        </w:tc>
        <w:tc>
          <w:tcPr>
            <w:tcW w:w="726" w:type="dxa"/>
          </w:tcPr>
          <w:p w14:paraId="0BDFD8AC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87FC27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CE12A73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15266628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D3E" w:rsidRPr="00CC72B6" w14:paraId="6517CA79" w14:textId="77777777" w:rsidTr="00A47ED5">
        <w:tc>
          <w:tcPr>
            <w:tcW w:w="7371" w:type="dxa"/>
          </w:tcPr>
          <w:p w14:paraId="45E01C96" w14:textId="69E26A4B" w:rsidR="00FC1D3E" w:rsidRPr="005F3B0C" w:rsidRDefault="00FC1D3E" w:rsidP="00A47ED5">
            <w:pPr>
              <w:ind w:left="318" w:hanging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3B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2. </w:t>
            </w:r>
            <w:r w:rsidRPr="005F3B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ค่าใช้สอย</w:t>
            </w:r>
            <w:r w:rsidRPr="005F3B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ค่าจ้างเหมาบริการ ค่าซ่อมแซมบำรุงรักษา ค่าครุภัณฑ์ ค่าเบี้ยเลี้ยง ค่าเช่าที่พัก เป็นต้น</w:t>
            </w:r>
            <w:r w:rsidRPr="005F3B0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726" w:type="dxa"/>
          </w:tcPr>
          <w:p w14:paraId="41B592EA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D1EE7A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9B6A580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5EF7D79F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D3E" w:rsidRPr="00CC72B6" w14:paraId="532B8325" w14:textId="77777777" w:rsidTr="00A47ED5">
        <w:tc>
          <w:tcPr>
            <w:tcW w:w="7371" w:type="dxa"/>
          </w:tcPr>
          <w:p w14:paraId="5CBF6A62" w14:textId="5E67C12D" w:rsidR="00FC1D3E" w:rsidRPr="002A2732" w:rsidRDefault="00FC1D3E" w:rsidP="002A2732">
            <w:pPr>
              <w:pStyle w:val="af6"/>
              <w:numPr>
                <w:ilvl w:val="0"/>
                <w:numId w:val="36"/>
              </w:num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732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ค่าใช้จ่ายเกี่ยวกับการไปนำเสนอผลงานหรือไปประชุมวิชาการในประเทศและต่างประเทศ</w:t>
            </w:r>
            <w:r w:rsidRPr="002A27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A27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ไม่เกินร้อยละ </w:t>
            </w:r>
            <w:r w:rsidRPr="002A2732">
              <w:rPr>
                <w:rFonts w:ascii="TH SarabunPSK" w:hAnsi="TH SarabunPSK" w:cs="TH SarabunPSK"/>
                <w:sz w:val="30"/>
                <w:szCs w:val="30"/>
              </w:rPr>
              <w:t xml:space="preserve">30 </w:t>
            </w:r>
            <w:r w:rsidRPr="002A2732">
              <w:rPr>
                <w:rFonts w:ascii="TH SarabunPSK" w:hAnsi="TH SarabunPSK" w:cs="TH SarabunPSK"/>
                <w:sz w:val="30"/>
                <w:szCs w:val="30"/>
                <w:cs/>
              </w:rPr>
              <w:t>ต่อปี</w:t>
            </w:r>
          </w:p>
        </w:tc>
        <w:tc>
          <w:tcPr>
            <w:tcW w:w="726" w:type="dxa"/>
          </w:tcPr>
          <w:p w14:paraId="3661170E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BE4BAD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06A12A7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705A4C3C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D3E" w:rsidRPr="00CC72B6" w14:paraId="29892A0A" w14:textId="77777777" w:rsidTr="00A47ED5">
        <w:tc>
          <w:tcPr>
            <w:tcW w:w="7371" w:type="dxa"/>
          </w:tcPr>
          <w:p w14:paraId="47530B44" w14:textId="14B2C7D3" w:rsidR="00FC1D3E" w:rsidRPr="005F3B0C" w:rsidRDefault="002A2732" w:rsidP="00A47ED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C1D3E" w:rsidRPr="005F3B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="00FC1D3E" w:rsidRPr="005F3B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ค่าวัสดุ</w:t>
            </w:r>
            <w:r w:rsidR="00FC1D3E" w:rsidRPr="005F3B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วัสดุสำนักงาน วัสดุเชื้อเพลิงและหล่อลื่น วัสดุคอมพิวเตอร์ </w:t>
            </w:r>
          </w:p>
          <w:p w14:paraId="57E40DF6" w14:textId="77777777" w:rsidR="00FC1D3E" w:rsidRPr="005F3B0C" w:rsidRDefault="00FC1D3E" w:rsidP="00A47ED5">
            <w:pPr>
              <w:ind w:left="31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3B0C">
              <w:rPr>
                <w:rFonts w:ascii="TH SarabunPSK" w:hAnsi="TH SarabunPSK" w:cs="TH SarabunPSK"/>
                <w:sz w:val="30"/>
                <w:szCs w:val="30"/>
                <w:cs/>
              </w:rPr>
              <w:t>วัสดุวิทยาศาสตร์ สารเคมี เป็นต้น</w:t>
            </w:r>
          </w:p>
        </w:tc>
        <w:tc>
          <w:tcPr>
            <w:tcW w:w="726" w:type="dxa"/>
          </w:tcPr>
          <w:p w14:paraId="62F88389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2DB118F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93D7F47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2748A907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D3E" w:rsidRPr="00CC72B6" w14:paraId="093703AB" w14:textId="77777777" w:rsidTr="00A47ED5">
        <w:tc>
          <w:tcPr>
            <w:tcW w:w="7371" w:type="dxa"/>
          </w:tcPr>
          <w:p w14:paraId="47000579" w14:textId="5A1D597C" w:rsidR="00FC1D3E" w:rsidRPr="005F3B0C" w:rsidRDefault="002A2732" w:rsidP="00A47ED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C1D3E" w:rsidRPr="005F3B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="00FC1D3E" w:rsidRPr="005F3B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ค่าสาธารณูปโภค</w:t>
            </w:r>
            <w:r w:rsidR="00FC1D3E" w:rsidRPr="005F3B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ค่าไปรษณีย์ ค่าโทรศัพท์ เป็นต้น</w:t>
            </w:r>
          </w:p>
        </w:tc>
        <w:tc>
          <w:tcPr>
            <w:tcW w:w="726" w:type="dxa"/>
          </w:tcPr>
          <w:p w14:paraId="66DEDA48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E68E882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9AC695D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16530016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2732" w:rsidRPr="00CC72B6" w14:paraId="0644FC27" w14:textId="77777777" w:rsidTr="00845996">
        <w:tc>
          <w:tcPr>
            <w:tcW w:w="7371" w:type="dxa"/>
          </w:tcPr>
          <w:p w14:paraId="2BF60200" w14:textId="465FCF03" w:rsidR="002A2732" w:rsidRPr="002A2732" w:rsidRDefault="002A2732" w:rsidP="0084599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5. ค่าครุภัณฑ์  </w:t>
            </w:r>
            <w:r w:rsidR="000471A2" w:rsidRPr="000471A2">
              <w:rPr>
                <w:rFonts w:ascii="TH SarabunPSK" w:hAnsi="TH SarabunPSK" w:cs="TH SarabunPSK"/>
                <w:color w:val="002060"/>
                <w:cs/>
              </w:rPr>
              <w:t xml:space="preserve">จัดซื้อครุภัณฑ์ได้แต่ไม่เกินร้อยละ </w:t>
            </w:r>
            <w:r w:rsidR="000471A2" w:rsidRPr="000471A2">
              <w:rPr>
                <w:rFonts w:ascii="TH SarabunPSK" w:hAnsi="TH SarabunPSK" w:cs="TH SarabunPSK" w:hint="cs"/>
                <w:color w:val="002060"/>
                <w:cs/>
              </w:rPr>
              <w:t>2</w:t>
            </w:r>
            <w:r w:rsidR="000471A2" w:rsidRPr="000471A2">
              <w:rPr>
                <w:rFonts w:ascii="TH SarabunPSK" w:hAnsi="TH SarabunPSK" w:cs="TH SarabunPSK"/>
                <w:color w:val="002060"/>
                <w:cs/>
              </w:rPr>
              <w:t xml:space="preserve">0 </w:t>
            </w:r>
            <w:r w:rsidR="000471A2" w:rsidRPr="000471A2">
              <w:rPr>
                <w:rFonts w:ascii="TH SarabunPSK" w:hAnsi="TH SarabunPSK" w:cs="TH SarabunPSK" w:hint="cs"/>
                <w:color w:val="002060"/>
                <w:cs/>
              </w:rPr>
              <w:t>ต่อปี และ</w:t>
            </w:r>
            <w:r w:rsidRPr="000471A2">
              <w:rPr>
                <w:rFonts w:ascii="TH SarabunPSK" w:hAnsi="TH SarabunPSK" w:cs="TH SarabunPSK" w:hint="cs"/>
                <w:color w:val="002060"/>
                <w:cs/>
              </w:rPr>
              <w:t>ระบุความต้องการตั้งแต่ยื่นข้อเสนอโครงการจัดตั้ง</w:t>
            </w:r>
          </w:p>
        </w:tc>
        <w:tc>
          <w:tcPr>
            <w:tcW w:w="726" w:type="dxa"/>
          </w:tcPr>
          <w:p w14:paraId="17B78CF3" w14:textId="77777777" w:rsidR="002A2732" w:rsidRPr="00CC72B6" w:rsidRDefault="002A2732" w:rsidP="00845996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A6FCAC" w14:textId="77777777" w:rsidR="002A2732" w:rsidRPr="00CC72B6" w:rsidRDefault="002A2732" w:rsidP="00845996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C384DBD" w14:textId="77777777" w:rsidR="002A2732" w:rsidRPr="00CC72B6" w:rsidRDefault="002A2732" w:rsidP="00845996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770B4437" w14:textId="77777777" w:rsidR="002A2732" w:rsidRPr="00CC72B6" w:rsidRDefault="002A2732" w:rsidP="00845996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D3E" w:rsidRPr="00CC72B6" w14:paraId="73B6FDF1" w14:textId="77777777" w:rsidTr="00A47ED5">
        <w:tc>
          <w:tcPr>
            <w:tcW w:w="7371" w:type="dxa"/>
          </w:tcPr>
          <w:p w14:paraId="3E8DE3F8" w14:textId="5C479C63" w:rsidR="00FC1D3E" w:rsidRPr="005F3B0C" w:rsidRDefault="00FC1D3E" w:rsidP="000471A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3B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6</w:t>
            </w:r>
            <w:r w:rsidRPr="005F3B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Pr="005F3B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ค่าใช้จ่ายอื่นๆ</w:t>
            </w:r>
            <w:r w:rsidRPr="005F3B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471A2">
              <w:rPr>
                <w:rFonts w:ascii="TH SarabunPSK" w:hAnsi="TH SarabunPSK" w:cs="TH SarabunPSK"/>
                <w:color w:val="002060"/>
                <w:cs/>
              </w:rPr>
              <w:t>เพื่อเสริมสร้างความเข้มแข็งทางวิชาการ</w:t>
            </w:r>
            <w:r w:rsidR="002A2732" w:rsidRPr="000471A2">
              <w:rPr>
                <w:rFonts w:ascii="TH SarabunPSK" w:hAnsi="TH SarabunPSK" w:cs="TH SarabunPSK"/>
                <w:color w:val="002060"/>
              </w:rPr>
              <w:t xml:space="preserve"> </w:t>
            </w:r>
            <w:r w:rsidR="000471A2" w:rsidRPr="000471A2">
              <w:rPr>
                <w:rFonts w:ascii="TH SarabunPSK" w:hAnsi="TH SarabunPSK" w:cs="TH SarabunPSK" w:hint="cs"/>
                <w:color w:val="002060"/>
                <w:spacing w:val="-4"/>
                <w:cs/>
              </w:rPr>
              <w:t>เช่น การฝึกอบรมของสมาชิก</w:t>
            </w:r>
            <w:r w:rsidR="000471A2" w:rsidRPr="000471A2">
              <w:rPr>
                <w:rFonts w:ascii="TH SarabunPSK" w:hAnsi="TH SarabunPSK" w:cs="TH SarabunPSK"/>
                <w:color w:val="002060"/>
              </w:rPr>
              <w:t xml:space="preserve"> </w:t>
            </w:r>
            <w:r w:rsidR="000471A2" w:rsidRPr="000471A2">
              <w:rPr>
                <w:rFonts w:ascii="TH SarabunPSK" w:hAnsi="TH SarabunPSK" w:cs="TH SarabunPSK" w:hint="cs"/>
                <w:color w:val="002060"/>
                <w:cs/>
              </w:rPr>
              <w:t>ไม่เกินร้อยละ 10 ต่อปี</w:t>
            </w:r>
          </w:p>
        </w:tc>
        <w:tc>
          <w:tcPr>
            <w:tcW w:w="726" w:type="dxa"/>
          </w:tcPr>
          <w:p w14:paraId="646F844C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334455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AD139DC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07A5839E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D3E" w:rsidRPr="00CC72B6" w14:paraId="3E35B4C8" w14:textId="77777777" w:rsidTr="00A47ED5">
        <w:tc>
          <w:tcPr>
            <w:tcW w:w="7371" w:type="dxa"/>
            <w:shd w:val="clear" w:color="auto" w:fill="D9D9D9"/>
          </w:tcPr>
          <w:p w14:paraId="4E38F392" w14:textId="77777777" w:rsidR="00FC1D3E" w:rsidRPr="005F3B0C" w:rsidRDefault="00FC1D3E" w:rsidP="00A47ED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726" w:type="dxa"/>
            <w:shd w:val="clear" w:color="auto" w:fill="D9D9D9"/>
          </w:tcPr>
          <w:p w14:paraId="79E50CF7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/>
          </w:tcPr>
          <w:p w14:paraId="632F5345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D9D9D9"/>
          </w:tcPr>
          <w:p w14:paraId="299A5B81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  <w:shd w:val="clear" w:color="auto" w:fill="D9D9D9"/>
          </w:tcPr>
          <w:p w14:paraId="21B52ABF" w14:textId="77777777" w:rsidR="00FC1D3E" w:rsidRPr="00CC72B6" w:rsidRDefault="00FC1D3E" w:rsidP="00A47ED5">
            <w:pPr>
              <w:tabs>
                <w:tab w:val="left" w:pos="4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7B3E55" w14:textId="4AD480EA" w:rsidR="00C04776" w:rsidRDefault="00C04776" w:rsidP="007F19A2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19F9583" w14:textId="484573F9" w:rsidR="000471A2" w:rsidRPr="000471A2" w:rsidRDefault="000471A2" w:rsidP="000471A2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4" w:name="_Hlk54978988"/>
      <w:r w:rsidRPr="000471A2">
        <w:rPr>
          <w:rFonts w:ascii="TH SarabunPSK" w:hAnsi="TH SarabunPSK" w:cs="TH SarabunPSK" w:hint="cs"/>
          <w:sz w:val="32"/>
          <w:szCs w:val="32"/>
          <w:cs/>
        </w:rPr>
        <w:t xml:space="preserve">12 </w:t>
      </w:r>
      <w:r w:rsidRPr="000471A2">
        <w:rPr>
          <w:rFonts w:ascii="TH SarabunPSK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0471A2">
        <w:rPr>
          <w:rFonts w:ascii="TH SarabunPSK" w:hAnsi="TH SarabunPSK" w:cs="TH SarabunPSK" w:hint="cs"/>
          <w:sz w:val="32"/>
          <w:szCs w:val="32"/>
          <w:cs/>
        </w:rPr>
        <w:t>ความต้องการซื้อ</w:t>
      </w:r>
      <w:r w:rsidRPr="000471A2">
        <w:rPr>
          <w:rFonts w:ascii="TH SarabunPSK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1035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352"/>
        <w:gridCol w:w="1483"/>
        <w:gridCol w:w="1234"/>
        <w:gridCol w:w="1742"/>
        <w:gridCol w:w="1848"/>
      </w:tblGrid>
      <w:tr w:rsidR="000471A2" w:rsidRPr="00FD4F00" w14:paraId="52A2FCB9" w14:textId="77777777" w:rsidTr="000471A2">
        <w:tc>
          <w:tcPr>
            <w:tcW w:w="2694" w:type="dxa"/>
            <w:vMerge w:val="restart"/>
            <w:vAlign w:val="center"/>
          </w:tcPr>
          <w:p w14:paraId="2237904B" w14:textId="77777777" w:rsidR="000471A2" w:rsidRPr="009174E9" w:rsidRDefault="000471A2" w:rsidP="008459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4E9">
              <w:rPr>
                <w:rFonts w:ascii="TH SarabunPSK" w:hAnsi="TH SarabunPSK" w:cs="TH SarabunPSK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069" w:type="dxa"/>
            <w:gridSpan w:val="3"/>
            <w:vAlign w:val="center"/>
          </w:tcPr>
          <w:p w14:paraId="48A74E95" w14:textId="77777777" w:rsidR="000471A2" w:rsidRPr="009174E9" w:rsidRDefault="000471A2" w:rsidP="008459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4E9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742" w:type="dxa"/>
            <w:vMerge w:val="restart"/>
            <w:vAlign w:val="center"/>
          </w:tcPr>
          <w:p w14:paraId="557E92F4" w14:textId="77777777" w:rsidR="000471A2" w:rsidRPr="009174E9" w:rsidRDefault="000471A2" w:rsidP="00845996">
            <w:pPr>
              <w:jc w:val="center"/>
              <w:rPr>
                <w:rFonts w:ascii="TH SarabunPSK" w:hAnsi="TH SarabunPSK" w:cs="TH SarabunPSK"/>
              </w:rPr>
            </w:pPr>
            <w:r w:rsidRPr="009174E9">
              <w:rPr>
                <w:rFonts w:ascii="TH SarabunPSK" w:hAnsi="TH SarabunPSK" w:cs="TH SarabunPSK"/>
                <w:cs/>
              </w:rPr>
              <w:t>เหตุผลและความจำเป็นต่อโครงการ</w:t>
            </w:r>
          </w:p>
        </w:tc>
        <w:tc>
          <w:tcPr>
            <w:tcW w:w="1848" w:type="dxa"/>
            <w:vMerge w:val="restart"/>
            <w:vAlign w:val="center"/>
          </w:tcPr>
          <w:p w14:paraId="73D878E6" w14:textId="77777777" w:rsidR="000471A2" w:rsidRPr="009174E9" w:rsidRDefault="000471A2" w:rsidP="00845996">
            <w:pPr>
              <w:jc w:val="center"/>
              <w:rPr>
                <w:rFonts w:ascii="TH SarabunPSK" w:hAnsi="TH SarabunPSK" w:cs="TH SarabunPSK"/>
              </w:rPr>
            </w:pPr>
            <w:r w:rsidRPr="009174E9">
              <w:rPr>
                <w:rFonts w:ascii="TH SarabunPSK" w:hAnsi="TH SarabunPSK" w:cs="TH SarabunPSK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0471A2" w:rsidRPr="00FD4F00" w14:paraId="0E363B73" w14:textId="77777777" w:rsidTr="000471A2">
        <w:tc>
          <w:tcPr>
            <w:tcW w:w="2694" w:type="dxa"/>
            <w:vMerge/>
            <w:vAlign w:val="center"/>
          </w:tcPr>
          <w:p w14:paraId="51C63812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3C61F5D6" w14:textId="77777777" w:rsidR="000471A2" w:rsidRPr="009174E9" w:rsidRDefault="000471A2" w:rsidP="00845996">
            <w:pPr>
              <w:jc w:val="center"/>
              <w:rPr>
                <w:rFonts w:ascii="TH SarabunPSK" w:hAnsi="TH SarabunPSK" w:cs="TH SarabunPSK"/>
              </w:rPr>
            </w:pPr>
          </w:p>
          <w:p w14:paraId="1520F0C8" w14:textId="77777777" w:rsidR="000471A2" w:rsidRPr="009174E9" w:rsidRDefault="000471A2" w:rsidP="00845996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lang w:bidi="en-US"/>
              </w:rPr>
            </w:pPr>
            <w:r w:rsidRPr="009174E9">
              <w:rPr>
                <w:rFonts w:ascii="TH SarabunPSK" w:eastAsia="Calibri" w:hAnsi="TH SarabunPSK" w:cs="TH SarabunPSK"/>
                <w:cs/>
              </w:rPr>
              <w:t>รายละเอียดครุภัณฑ์</w:t>
            </w:r>
          </w:p>
          <w:p w14:paraId="2BC1DA8F" w14:textId="77777777" w:rsidR="000471A2" w:rsidRPr="009174E9" w:rsidRDefault="000471A2" w:rsidP="0084599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3" w:type="dxa"/>
            <w:vAlign w:val="center"/>
          </w:tcPr>
          <w:p w14:paraId="46EA78BD" w14:textId="77777777" w:rsidR="000471A2" w:rsidRPr="009174E9" w:rsidRDefault="000471A2" w:rsidP="00845996">
            <w:pPr>
              <w:jc w:val="center"/>
              <w:rPr>
                <w:rFonts w:ascii="TH SarabunPSK" w:hAnsi="TH SarabunPSK" w:cs="TH SarabunPSK"/>
              </w:rPr>
            </w:pPr>
            <w:r w:rsidRPr="009174E9">
              <w:rPr>
                <w:rFonts w:ascii="TH SarabunPSK" w:hAnsi="TH SarabunPSK" w:cs="TH SarabunPSK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234" w:type="dxa"/>
            <w:vAlign w:val="center"/>
          </w:tcPr>
          <w:p w14:paraId="2C26CDDE" w14:textId="77777777" w:rsidR="000471A2" w:rsidRPr="009174E9" w:rsidRDefault="000471A2" w:rsidP="00845996">
            <w:pPr>
              <w:jc w:val="center"/>
              <w:rPr>
                <w:rFonts w:ascii="TH SarabunPSK" w:hAnsi="TH SarabunPSK" w:cs="TH SarabunPSK"/>
              </w:rPr>
            </w:pPr>
            <w:r w:rsidRPr="009174E9">
              <w:rPr>
                <w:rFonts w:ascii="TH SarabunPSK" w:hAnsi="TH SarabunPSK" w:cs="TH SarabunPSK"/>
                <w:cs/>
              </w:rPr>
              <w:t>สถานภาพการใช้งาน ณ ปัจจุบัน</w:t>
            </w:r>
          </w:p>
        </w:tc>
        <w:tc>
          <w:tcPr>
            <w:tcW w:w="1742" w:type="dxa"/>
            <w:vMerge/>
            <w:vAlign w:val="center"/>
          </w:tcPr>
          <w:p w14:paraId="67B48401" w14:textId="77777777" w:rsidR="000471A2" w:rsidRPr="00FD4F00" w:rsidRDefault="000471A2" w:rsidP="008459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Merge/>
            <w:vAlign w:val="center"/>
          </w:tcPr>
          <w:p w14:paraId="133909B6" w14:textId="77777777" w:rsidR="000471A2" w:rsidRPr="00FD4F00" w:rsidRDefault="000471A2" w:rsidP="008459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71A2" w:rsidRPr="00FD4F00" w14:paraId="1521D91B" w14:textId="77777777" w:rsidTr="000471A2">
        <w:tc>
          <w:tcPr>
            <w:tcW w:w="2694" w:type="dxa"/>
            <w:vAlign w:val="center"/>
          </w:tcPr>
          <w:p w14:paraId="51936452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1E7C8AD0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2AE60C0E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56693B4B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1E148DA8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158B1E9B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471A2" w:rsidRPr="00FD4F00" w14:paraId="7036D9A2" w14:textId="77777777" w:rsidTr="000471A2">
        <w:tc>
          <w:tcPr>
            <w:tcW w:w="2694" w:type="dxa"/>
            <w:vAlign w:val="center"/>
          </w:tcPr>
          <w:p w14:paraId="4E92AE82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6C3D98ED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1220A4ED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0963D013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55321050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7CA8BBBA" w14:textId="77777777" w:rsidR="000471A2" w:rsidRPr="00FD4F00" w:rsidRDefault="000471A2" w:rsidP="008459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bookmarkEnd w:id="4"/>
    </w:tbl>
    <w:p w14:paraId="55627509" w14:textId="236102EC" w:rsidR="000471A2" w:rsidRDefault="000471A2" w:rsidP="007F19A2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BB9EFD9" w14:textId="19D796CF" w:rsidR="000471A2" w:rsidRDefault="000471A2" w:rsidP="007F19A2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EC15338" w14:textId="59A28B3F" w:rsidR="000471A2" w:rsidRDefault="000471A2" w:rsidP="007F19A2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BC4CC20" w14:textId="77777777" w:rsidR="000471A2" w:rsidRDefault="000471A2" w:rsidP="007F19A2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6C4E0BE" w14:textId="08D87E6B" w:rsidR="00677725" w:rsidRPr="00677725" w:rsidRDefault="00677725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0471A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16F10A3E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22B8E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71B46BD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B903D33" w14:textId="0181C15D" w:rsidR="00747711" w:rsidRDefault="00677725" w:rsidP="00C16B09">
      <w:pPr>
        <w:pStyle w:val="af8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471A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C7C1F8F" w14:textId="77777777" w:rsidR="00A45707" w:rsidRDefault="00A45707" w:rsidP="00DF4C22">
      <w:pPr>
        <w:pStyle w:val="af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788D9F1" w14:textId="56119B35" w:rsidR="00DF4C22" w:rsidRPr="003B7376" w:rsidRDefault="00DF4C22" w:rsidP="00DF4C22">
      <w:pPr>
        <w:pStyle w:val="af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81DDBAE" w14:textId="77777777" w:rsidR="00DF4C22" w:rsidRPr="003B7376" w:rsidRDefault="00DF4C22" w:rsidP="00DF4C22">
      <w:pPr>
        <w:pStyle w:val="af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91328F" w14:textId="288637AE" w:rsidR="000471A2" w:rsidRPr="0067004C" w:rsidRDefault="000471A2" w:rsidP="000471A2">
      <w:pPr>
        <w:ind w:left="4321"/>
        <w:jc w:val="center"/>
        <w:rPr>
          <w:rFonts w:ascii="TH SarabunPSK" w:hAnsi="TH SarabunPSK" w:cs="TH SarabunPSK"/>
          <w:b/>
          <w:bCs/>
          <w:i/>
          <w:sz w:val="32"/>
          <w:szCs w:val="32"/>
          <w:cs/>
        </w:rPr>
      </w:pP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        </w:t>
      </w:r>
      <w:r w:rsidRPr="0071119B">
        <w:rPr>
          <w:rFonts w:ascii="TH SarabunPSK" w:hAnsi="TH SarabunPSK" w:cs="TH SarabunPSK"/>
          <w:i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i/>
          <w:sz w:val="32"/>
          <w:szCs w:val="32"/>
          <w:cs/>
        </w:rPr>
        <w:t>หน่วยวิจัย/ ศูนย์วิจัย/ ศูนย์ความเป็นเลิศ</w:t>
      </w:r>
    </w:p>
    <w:p w14:paraId="07D83D17" w14:textId="77777777" w:rsidR="00DF4C22" w:rsidRDefault="00EC399C" w:rsidP="00EC399C">
      <w:pPr>
        <w:pStyle w:val="af8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DAC42FF" w14:textId="77777777" w:rsidR="000812D1" w:rsidRDefault="000812D1" w:rsidP="000812D1">
      <w:pPr>
        <w:pStyle w:val="af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492E77C" w14:textId="77777777" w:rsidR="000812D1" w:rsidRDefault="000812D1" w:rsidP="000812D1">
      <w:pPr>
        <w:pStyle w:val="af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2C75863" w14:textId="77777777" w:rsidR="000812D1" w:rsidRPr="003B7376" w:rsidRDefault="000812D1" w:rsidP="000812D1">
      <w:pPr>
        <w:pStyle w:val="af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2496ADBA" w14:textId="77777777" w:rsidR="000812D1" w:rsidRPr="003B7376" w:rsidRDefault="000812D1" w:rsidP="000812D1">
      <w:pPr>
        <w:pStyle w:val="af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93714B" w14:textId="788A8F29" w:rsidR="000812D1" w:rsidRPr="003B7376" w:rsidRDefault="000812D1" w:rsidP="000812D1">
      <w:pPr>
        <w:pStyle w:val="af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 w:rsidR="000471A2">
        <w:rPr>
          <w:rFonts w:ascii="TH SarabunPSK" w:hAnsi="TH SarabunPSK" w:cs="TH SarabunPSK" w:hint="cs"/>
          <w:sz w:val="32"/>
          <w:szCs w:val="32"/>
          <w:cs/>
        </w:rPr>
        <w:t>สมาชิก</w:t>
      </w:r>
    </w:p>
    <w:p w14:paraId="0A6E10FB" w14:textId="77777777" w:rsidR="00830633" w:rsidRDefault="000812D1" w:rsidP="000812D1">
      <w:pPr>
        <w:pStyle w:val="af8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3B8E32A5" w14:textId="58B08C45" w:rsidR="00830633" w:rsidRDefault="00830633">
      <w:pPr>
        <w:rPr>
          <w:rFonts w:ascii="TH SarabunPSK" w:hAnsi="TH SarabunPSK" w:cs="TH SarabunPSK"/>
          <w:sz w:val="32"/>
          <w:szCs w:val="32"/>
        </w:rPr>
      </w:pPr>
    </w:p>
    <w:p w14:paraId="0802239D" w14:textId="4906B1F4" w:rsidR="00481281" w:rsidRDefault="00481281">
      <w:pPr>
        <w:rPr>
          <w:rFonts w:ascii="TH SarabunPSK" w:hAnsi="TH SarabunPSK" w:cs="TH SarabunPSK"/>
          <w:sz w:val="32"/>
          <w:szCs w:val="32"/>
        </w:rPr>
      </w:pPr>
    </w:p>
    <w:p w14:paraId="02D7A993" w14:textId="3500591F" w:rsidR="00481281" w:rsidRPr="00170760" w:rsidRDefault="00677725" w:rsidP="00677725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3202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81281" w:rsidRPr="00170760">
        <w:rPr>
          <w:rFonts w:ascii="TH SarabunPSK" w:hAnsi="TH SarabunPSK" w:cs="TH SarabunPSK"/>
          <w:b/>
          <w:bCs/>
          <w:sz w:val="32"/>
          <w:szCs w:val="32"/>
          <w:cs/>
        </w:rPr>
        <w:t>. คำอนุมัติของผู้บังคับบัญชา(คณบดี/ผู้อำนวยการ) ในการ</w:t>
      </w:r>
      <w:r w:rsidR="00331E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เห็นชอบให้ดำเนินการวิจัย และ</w:t>
      </w:r>
      <w:r w:rsidR="00481281" w:rsidRPr="00170760">
        <w:rPr>
          <w:rFonts w:ascii="TH SarabunPSK" w:hAnsi="TH SarabunPSK" w:cs="TH SarabunPSK"/>
          <w:b/>
          <w:bCs/>
          <w:sz w:val="32"/>
          <w:szCs w:val="32"/>
          <w:cs/>
        </w:rPr>
        <w:t>ยินยอม/อนุญาต ให้ดำเนินการวิจัย รวมทั้งให้ใช้สถานที่ อุปกรณ์ และสาธารณูปโภคในการดำเนินการวิจัย</w:t>
      </w:r>
    </w:p>
    <w:p w14:paraId="7A7BC1C2" w14:textId="77777777" w:rsidR="00331EAC" w:rsidRPr="007B47C8" w:rsidRDefault="00331EAC" w:rsidP="00331EAC">
      <w:pPr>
        <w:pStyle w:val="aff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</w:rPr>
        <w:sym w:font="Wingdings" w:char="F0A1"/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เห็นชอบ</w:t>
      </w:r>
    </w:p>
    <w:p w14:paraId="78C530E0" w14:textId="77777777" w:rsidR="00331EAC" w:rsidRPr="007B47C8" w:rsidRDefault="00331EAC" w:rsidP="00331EAC">
      <w:pPr>
        <w:pStyle w:val="aff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</w:rPr>
        <w:sym w:font="Wingdings" w:char="F0A1"/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เห็นชอบโดยมีข้อเสนอแนะ</w:t>
      </w:r>
    </w:p>
    <w:p w14:paraId="3FF0F5E4" w14:textId="77777777" w:rsidR="00331EAC" w:rsidRPr="007B47C8" w:rsidRDefault="00331EAC" w:rsidP="00331EAC">
      <w:pPr>
        <w:pStyle w:val="aff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</w:rPr>
        <w:sym w:font="Wingdings" w:char="F0A1"/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ไม่เหมาะสม</w:t>
      </w:r>
    </w:p>
    <w:p w14:paraId="269118E9" w14:textId="77777777" w:rsidR="00481281" w:rsidRDefault="00481281" w:rsidP="00481281">
      <w:pPr>
        <w:tabs>
          <w:tab w:val="left" w:pos="993"/>
        </w:tabs>
        <w:ind w:left="720"/>
        <w:jc w:val="thaiDistribute"/>
      </w:pPr>
    </w:p>
    <w:p w14:paraId="27757871" w14:textId="07CFBF2B" w:rsidR="00481281" w:rsidRPr="00170760" w:rsidRDefault="00481281" w:rsidP="0048128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</w:t>
      </w:r>
      <w:r w:rsidR="000471A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471A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ลงชื่อ..................................................</w:t>
      </w:r>
    </w:p>
    <w:p w14:paraId="609A50B4" w14:textId="7BC17933" w:rsidR="00481281" w:rsidRPr="00170760" w:rsidRDefault="00481281" w:rsidP="00481281">
      <w:pPr>
        <w:ind w:left="36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</w:t>
      </w:r>
      <w:r w:rsidR="000471A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471A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471A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(.................................................)</w:t>
      </w:r>
    </w:p>
    <w:p w14:paraId="1B16F870" w14:textId="34B0813F" w:rsidR="00481281" w:rsidRPr="00170760" w:rsidRDefault="00481281" w:rsidP="00481281">
      <w:pPr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</w:t>
      </w:r>
      <w:r w:rsidR="001707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0471A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471A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ตำแหน่ง .......................................</w:t>
      </w:r>
    </w:p>
    <w:p w14:paraId="5B459B81" w14:textId="2E23FB57" w:rsidR="00481281" w:rsidRPr="00170760" w:rsidRDefault="00481281" w:rsidP="0048128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</w:t>
      </w:r>
      <w:r w:rsidR="000471A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471A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วันที่ ..................................</w:t>
      </w:r>
    </w:p>
    <w:p w14:paraId="51674BE6" w14:textId="23D855DC" w:rsidR="00481281" w:rsidRDefault="00481281">
      <w:pPr>
        <w:rPr>
          <w:rFonts w:ascii="TH SarabunPSK" w:eastAsia="Times New Roman" w:hAnsi="TH SarabunPSK" w:cs="TH SarabunPSK"/>
          <w:sz w:val="32"/>
          <w:szCs w:val="32"/>
        </w:rPr>
      </w:pPr>
    </w:p>
    <w:p w14:paraId="3D629910" w14:textId="0A96C0E0" w:rsidR="008D0FDC" w:rsidRDefault="008D0FDC">
      <w:pPr>
        <w:rPr>
          <w:rFonts w:ascii="TH SarabunPSK" w:eastAsia="Times New Roman" w:hAnsi="TH SarabunPSK" w:cs="TH SarabunPSK"/>
          <w:sz w:val="32"/>
          <w:szCs w:val="32"/>
        </w:rPr>
      </w:pPr>
    </w:p>
    <w:p w14:paraId="5471FE7B" w14:textId="468626D9" w:rsidR="008D0FDC" w:rsidRDefault="008D0FDC">
      <w:pPr>
        <w:rPr>
          <w:rFonts w:ascii="TH SarabunPSK" w:eastAsia="Times New Roman" w:hAnsi="TH SarabunPSK" w:cs="TH SarabunPSK"/>
          <w:sz w:val="32"/>
          <w:szCs w:val="32"/>
        </w:rPr>
      </w:pPr>
    </w:p>
    <w:p w14:paraId="05AE8BE8" w14:textId="77777777" w:rsidR="00A45707" w:rsidRDefault="00A45707">
      <w:pPr>
        <w:rPr>
          <w:rFonts w:ascii="TH SarabunPSK" w:eastAsia="Times New Roman" w:hAnsi="TH SarabunPSK" w:cs="TH SarabunPSK"/>
          <w:sz w:val="32"/>
          <w:szCs w:val="32"/>
        </w:rPr>
      </w:pPr>
    </w:p>
    <w:p w14:paraId="5939A607" w14:textId="77777777" w:rsidR="004C685D" w:rsidRPr="00F11F72" w:rsidRDefault="004C685D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ส่วน  ค  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ab/>
      </w: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  <w:r w:rsidR="00BB4F95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14:paraId="13A33C54" w14:textId="77777777"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84E1790" w14:textId="77777777"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6EAE03A" w14:textId="77C93AE4" w:rsidR="004C685D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831205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</w:t>
      </w:r>
    </w:p>
    <w:p w14:paraId="3CC44DFD" w14:textId="7DE5407A" w:rsidR="009D513B" w:rsidRDefault="009D513B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</w:t>
      </w:r>
    </w:p>
    <w:p w14:paraId="5EE77EA1" w14:textId="217EEC90" w:rsidR="00831205" w:rsidRPr="00075725" w:rsidRDefault="00831205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14:paraId="5BA90715" w14:textId="77777777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A20A676" w14:textId="6884E15A" w:rsidR="004C685D" w:rsidRPr="00915C0D" w:rsidRDefault="004C685D" w:rsidP="004C685D">
      <w:pPr>
        <w:pStyle w:val="af6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</w:t>
      </w:r>
      <w:r w:rsidR="001337A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14:paraId="519F0888" w14:textId="4CC61ACD"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15C0D">
        <w:rPr>
          <w:rFonts w:ascii="TH SarabunPSK" w:hAnsi="TH SarabunPSK" w:cs="TH SarabunPSK"/>
          <w:sz w:val="32"/>
          <w:szCs w:val="32"/>
        </w:rPr>
        <w:t>e-mail:…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>…………………………………………………………..………</w:t>
      </w:r>
    </w:p>
    <w:p w14:paraId="5D17396C" w14:textId="672B4D06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f0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2976"/>
        <w:gridCol w:w="3496"/>
      </w:tblGrid>
      <w:tr w:rsidR="009D513B" w14:paraId="03684525" w14:textId="77777777" w:rsidTr="009D513B">
        <w:tc>
          <w:tcPr>
            <w:tcW w:w="1701" w:type="dxa"/>
          </w:tcPr>
          <w:p w14:paraId="28129A50" w14:textId="3F09199A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6" w:type="dxa"/>
          </w:tcPr>
          <w:p w14:paraId="6CB6BE1C" w14:textId="106A0489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496" w:type="dxa"/>
          </w:tcPr>
          <w:p w14:paraId="39A82A37" w14:textId="0C3B3CFC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</w:tr>
      <w:tr w:rsidR="009D513B" w14:paraId="1280EF4E" w14:textId="77777777" w:rsidTr="009D513B">
        <w:tc>
          <w:tcPr>
            <w:tcW w:w="1701" w:type="dxa"/>
          </w:tcPr>
          <w:p w14:paraId="523142A7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D6F2EF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3F3294BD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CA1" w14:paraId="49F289C2" w14:textId="77777777" w:rsidTr="009D513B">
        <w:tc>
          <w:tcPr>
            <w:tcW w:w="1701" w:type="dxa"/>
          </w:tcPr>
          <w:p w14:paraId="47EF4777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957DAB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1F02D001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89C7" w14:textId="77777777" w:rsidR="009D513B" w:rsidRPr="00075725" w:rsidRDefault="009D513B" w:rsidP="009D513B">
      <w:pPr>
        <w:ind w:left="1455"/>
        <w:rPr>
          <w:rFonts w:ascii="TH SarabunPSK" w:hAnsi="TH SarabunPSK" w:cs="TH SarabunPSK"/>
          <w:sz w:val="32"/>
          <w:szCs w:val="32"/>
        </w:rPr>
      </w:pPr>
    </w:p>
    <w:p w14:paraId="5F02D347" w14:textId="77777777"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C9A8487" w14:textId="550F917D" w:rsidR="001337AC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ประสบการณ์ที่เกี่ยวข้องกับงานวิจัยทั้งภายในและภายนอกประเทศ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</w:t>
      </w:r>
      <w:r w:rsidR="00FC1D3E">
        <w:rPr>
          <w:rFonts w:ascii="TH SarabunPSK" w:hAnsi="TH SarabunPSK" w:cs="TH SarabunPSK" w:hint="cs"/>
          <w:sz w:val="32"/>
          <w:szCs w:val="32"/>
          <w:cs/>
        </w:rPr>
        <w:t>5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ปีย้อนหลัง</w:t>
      </w:r>
    </w:p>
    <w:p w14:paraId="0A702BFB" w14:textId="681BC67C" w:rsidR="004C685D" w:rsidRPr="00075725" w:rsidRDefault="004C685D" w:rsidP="001337AC">
      <w:pPr>
        <w:ind w:left="709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0C53DFDA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08BF735C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33B936A3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53AAE5E" w14:textId="77777777" w:rsidR="004C685D" w:rsidRPr="00637706" w:rsidRDefault="004C685D" w:rsidP="004C685D">
      <w:pPr>
        <w:rPr>
          <w:rFonts w:ascii="TH SarabunPSK" w:hAnsi="TH SarabunPSK" w:cs="TH SarabunPSK"/>
        </w:rPr>
      </w:pPr>
    </w:p>
    <w:bookmarkEnd w:id="1"/>
    <w:p w14:paraId="4FC1D2A4" w14:textId="467EC7BF" w:rsidR="00331EAC" w:rsidRPr="00DC070B" w:rsidRDefault="00331EAC" w:rsidP="00331EAC">
      <w:pPr>
        <w:pStyle w:val="aff"/>
        <w:rPr>
          <w:rFonts w:ascii="TH SarabunPSK" w:eastAsia="AngsanaNew" w:hAnsi="TH SarabunPSK" w:cs="TH SarabunPSK"/>
          <w:b/>
          <w:bCs/>
          <w:color w:val="000000"/>
          <w:sz w:val="32"/>
          <w:szCs w:val="32"/>
          <w:u w:val="single"/>
        </w:rPr>
      </w:pPr>
      <w:r w:rsidRPr="00DC070B">
        <w:rPr>
          <w:rFonts w:ascii="TH SarabunPSK" w:eastAsia="AngsanaNew" w:hAnsi="TH SarabunPSK" w:cs="TH SarabunPSK"/>
          <w:b/>
          <w:bCs/>
          <w:color w:val="000000"/>
          <w:sz w:val="32"/>
          <w:szCs w:val="32"/>
          <w:u w:val="single"/>
          <w:cs/>
        </w:rPr>
        <w:t>ประวัติที่ปรึกษาโครงการวิจัย</w:t>
      </w:r>
      <w:r w:rsidRPr="00DC070B">
        <w:rPr>
          <w:rFonts w:ascii="TH SarabunPSK" w:eastAsia="AngsanaNew" w:hAnsi="TH SarabunPSK" w:cs="TH SarabunPSK"/>
          <w:b/>
          <w:bCs/>
          <w:color w:val="000000"/>
          <w:sz w:val="32"/>
          <w:szCs w:val="32"/>
          <w:u w:val="single"/>
        </w:rPr>
        <w:t xml:space="preserve"> (</w:t>
      </w:r>
      <w:r w:rsidRPr="00DC070B">
        <w:rPr>
          <w:rFonts w:ascii="TH SarabunPSK" w:eastAsia="AngsanaNew" w:hAnsi="TH SarabunPSK" w:cs="TH SarabunPSK"/>
          <w:b/>
          <w:bCs/>
          <w:color w:val="000000"/>
          <w:sz w:val="32"/>
          <w:szCs w:val="32"/>
          <w:u w:val="single"/>
          <w:cs/>
        </w:rPr>
        <w:t>ถ้ามี</w:t>
      </w:r>
      <w:r w:rsidRPr="00DC070B">
        <w:rPr>
          <w:rFonts w:ascii="TH SarabunPSK" w:eastAsia="AngsanaNew" w:hAnsi="TH SarabunPSK" w:cs="TH SarabunPSK"/>
          <w:b/>
          <w:bCs/>
          <w:color w:val="000000"/>
          <w:sz w:val="32"/>
          <w:szCs w:val="32"/>
          <w:u w:val="single"/>
        </w:rPr>
        <w:t>)</w:t>
      </w:r>
    </w:p>
    <w:p w14:paraId="59BAC880" w14:textId="77777777" w:rsidR="00331EAC" w:rsidRPr="00DC070B" w:rsidRDefault="00331EAC" w:rsidP="00331EAC">
      <w:pPr>
        <w:pStyle w:val="aff"/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DC070B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ชื่อ-นามสกุล</w:t>
      </w:r>
    </w:p>
    <w:p w14:paraId="6DAAB80E" w14:textId="77777777" w:rsidR="00331EAC" w:rsidRPr="00DC070B" w:rsidRDefault="00331EAC" w:rsidP="00331EAC">
      <w:pPr>
        <w:pStyle w:val="aff"/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DC070B">
        <w:rPr>
          <w:rFonts w:ascii="TH SarabunPSK" w:eastAsia="AngsanaNew" w:hAnsi="TH SarabunPSK" w:cs="TH SarabunPSK"/>
          <w:color w:val="000000"/>
          <w:sz w:val="32"/>
          <w:szCs w:val="32"/>
          <w:cs/>
        </w:rPr>
        <w:t>ตำแหน่งปัจจุบัน</w:t>
      </w:r>
    </w:p>
    <w:p w14:paraId="4963DDF5" w14:textId="77777777" w:rsidR="00331EAC" w:rsidRPr="00DC070B" w:rsidRDefault="00331EAC" w:rsidP="00331EAC">
      <w:pPr>
        <w:pStyle w:val="aff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DC070B">
        <w:rPr>
          <w:rFonts w:ascii="TH SarabunPSK" w:eastAsia="AngsanaNew" w:hAnsi="TH SarabunPSK" w:cs="TH SarabunPSK"/>
          <w:sz w:val="32"/>
          <w:szCs w:val="32"/>
          <w:cs/>
        </w:rPr>
        <w:t>หน่วยงาน</w:t>
      </w:r>
    </w:p>
    <w:p w14:paraId="1746D700" w14:textId="77777777" w:rsidR="00331EAC" w:rsidRPr="00DC070B" w:rsidRDefault="00331EAC" w:rsidP="00331EAC">
      <w:pPr>
        <w:pStyle w:val="aff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DC070B">
        <w:rPr>
          <w:rFonts w:ascii="TH SarabunPSK" w:eastAsia="AngsanaNew" w:hAnsi="TH SarabunPSK" w:cs="TH SarabunPSK"/>
          <w:sz w:val="32"/>
          <w:szCs w:val="32"/>
          <w:cs/>
        </w:rPr>
        <w:t>ประสบการณ์ในการทำวิจัย</w:t>
      </w:r>
    </w:p>
    <w:p w14:paraId="13B2CA0F" w14:textId="77777777" w:rsidR="00331EAC" w:rsidRPr="00DC070B" w:rsidRDefault="00331EAC" w:rsidP="00331EAC">
      <w:pPr>
        <w:pStyle w:val="aff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DC070B">
        <w:rPr>
          <w:rFonts w:ascii="TH SarabunPSK" w:eastAsia="AngsanaNew" w:hAnsi="TH SarabunPSK" w:cs="TH SarabunPSK"/>
          <w:sz w:val="32"/>
          <w:szCs w:val="32"/>
          <w:cs/>
        </w:rPr>
        <w:t>ใบตอบรับการเป็นที่ปรึกษาโครงการวิจัย</w:t>
      </w:r>
    </w:p>
    <w:p w14:paraId="274029E3" w14:textId="4A852D62" w:rsidR="004C685D" w:rsidRPr="00DC070B" w:rsidRDefault="004C685D" w:rsidP="00331EAC">
      <w:pPr>
        <w:pStyle w:val="af8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22AD939" w14:textId="70DC4AA1" w:rsidR="00686D66" w:rsidRDefault="00686D66" w:rsidP="00331EAC">
      <w:pPr>
        <w:pStyle w:val="af8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3FB1FD76" w14:textId="2A557980" w:rsidR="00686D66" w:rsidRDefault="00686D66" w:rsidP="00331EAC">
      <w:pPr>
        <w:pStyle w:val="af8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2C22F0FA" w14:textId="5383799D" w:rsidR="00686D66" w:rsidRDefault="00686D66" w:rsidP="00331EAC">
      <w:pPr>
        <w:pStyle w:val="af8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686D66" w:rsidSect="00C85B4A">
      <w:pgSz w:w="11906" w:h="16838" w:code="9"/>
      <w:pgMar w:top="389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3FFE" w14:textId="77777777" w:rsidR="00D4274E" w:rsidRDefault="00D4274E">
      <w:r>
        <w:separator/>
      </w:r>
    </w:p>
  </w:endnote>
  <w:endnote w:type="continuationSeparator" w:id="0">
    <w:p w14:paraId="703BC355" w14:textId="77777777" w:rsidR="00D4274E" w:rsidRDefault="00D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186A20D-0C37-4179-8E97-921FE3D8DA69}"/>
    <w:embedBold r:id="rId2" w:fontKey="{02827259-9A10-402D-A872-81AD300A6016}"/>
    <w:embedItalic r:id="rId3" w:fontKey="{AA70586A-57B7-4028-B5DA-A70BA3456D79}"/>
    <w:embedBoldItalic r:id="rId4" w:fontKey="{9F530F34-D7DF-4900-BA78-3A441B4BD7DC}"/>
  </w:font>
  <w:font w:name="AngsanaNew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subsetted="1" w:fontKey="{7D329A00-47F5-4F1B-90BE-70047B889044}"/>
    <w:embedBold r:id="rId6" w:subsetted="1" w:fontKey="{CADC6EF8-655F-49C8-A58C-BB9547F2311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7" w:fontKey="{4722A3D7-82F5-45AB-A9D9-3AC049FE0575}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8" w:fontKey="{9EB13743-7012-414F-AB69-52C5721581F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9" w:subsetted="1" w:fontKey="{B0CD2120-A6DF-4EF4-BF49-FD67BC58E78B}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480342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4D0A4E28" w14:textId="77777777" w:rsidR="007F19A2" w:rsidRPr="00C119A5" w:rsidRDefault="007F19A2" w:rsidP="00C119A5">
        <w:pPr>
          <w:pStyle w:val="ab"/>
          <w:jc w:val="right"/>
          <w:rPr>
            <w:rFonts w:ascii="TH SarabunPSK" w:hAnsi="TH SarabunPSK" w:cs="TH SarabunPSK"/>
          </w:rPr>
        </w:pPr>
        <w:r w:rsidRPr="00F713C5">
          <w:rPr>
            <w:rFonts w:ascii="TH SarabunPSK" w:hAnsi="TH SarabunPSK" w:cs="TH SarabunPSK"/>
          </w:rPr>
          <w:fldChar w:fldCharType="begin"/>
        </w:r>
        <w:r w:rsidRPr="00F713C5">
          <w:rPr>
            <w:rFonts w:ascii="TH SarabunPSK" w:hAnsi="TH SarabunPSK" w:cs="TH SarabunPSK"/>
          </w:rPr>
          <w:instrText xml:space="preserve"> PAGE   \</w:instrText>
        </w:r>
        <w:r w:rsidRPr="00F713C5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F713C5">
          <w:rPr>
            <w:rFonts w:ascii="TH SarabunPSK" w:hAnsi="TH SarabunPSK" w:cs="TH SarabunPSK"/>
          </w:rPr>
          <w:instrText xml:space="preserve">MERGEFORMAT </w:instrText>
        </w:r>
        <w:r w:rsidRPr="00F713C5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19</w:t>
        </w:r>
        <w:r w:rsidRPr="00F713C5">
          <w:rPr>
            <w:rFonts w:ascii="TH SarabunPSK" w:hAnsi="TH SarabunPSK" w:cs="TH SarabunPSK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7DE64045" w14:textId="175F6B11" w:rsidR="00D4274E" w:rsidRPr="00707B53" w:rsidRDefault="00D4274E" w:rsidP="00F87A79">
        <w:pPr>
          <w:pStyle w:val="ab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</w:rPr>
        </w:pPr>
        <w:r>
          <w:rPr>
            <w:rFonts w:ascii="TH SarabunPSK" w:hAnsi="TH SarabunPSK" w:cs="TH SarabunPSK"/>
            <w:sz w:val="32"/>
          </w:rPr>
          <w:t xml:space="preserve">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4B513B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053CA163" w14:textId="77777777" w:rsidR="00D4274E" w:rsidRDefault="00D4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1B88" w14:textId="77777777" w:rsidR="00D4274E" w:rsidRDefault="00D4274E">
      <w:r>
        <w:separator/>
      </w:r>
    </w:p>
  </w:footnote>
  <w:footnote w:type="continuationSeparator" w:id="0">
    <w:p w14:paraId="35946A4E" w14:textId="77777777" w:rsidR="00D4274E" w:rsidRDefault="00D4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94F8" w14:textId="77777777" w:rsidR="00D4274E" w:rsidRDefault="00D4274E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4A9701" w14:textId="77777777" w:rsidR="00D4274E" w:rsidRDefault="00D427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1326" w14:textId="77777777" w:rsidR="00D4274E" w:rsidRDefault="00D4274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D0C89"/>
    <w:multiLevelType w:val="hybridMultilevel"/>
    <w:tmpl w:val="693A4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1579"/>
    <w:multiLevelType w:val="hybridMultilevel"/>
    <w:tmpl w:val="693A4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1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2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3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5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6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7" w15:restartNumberingAfterBreak="0">
    <w:nsid w:val="3AD82EC6"/>
    <w:multiLevelType w:val="hybridMultilevel"/>
    <w:tmpl w:val="693A4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9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20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21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3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4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5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6" w15:restartNumberingAfterBreak="0">
    <w:nsid w:val="49BF73A9"/>
    <w:multiLevelType w:val="multilevel"/>
    <w:tmpl w:val="A8A2F4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D6A161F"/>
    <w:multiLevelType w:val="hybridMultilevel"/>
    <w:tmpl w:val="86804956"/>
    <w:lvl w:ilvl="0" w:tplc="5C84C3A0">
      <w:start w:val="2"/>
      <w:numFmt w:val="bullet"/>
      <w:lvlText w:val="-"/>
      <w:lvlJc w:val="left"/>
      <w:pPr>
        <w:ind w:left="69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8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9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31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B3C0119"/>
    <w:multiLevelType w:val="hybridMultilevel"/>
    <w:tmpl w:val="8B18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8"/>
  </w:num>
  <w:num w:numId="2">
    <w:abstractNumId w:val="30"/>
  </w:num>
  <w:num w:numId="3">
    <w:abstractNumId w:val="22"/>
  </w:num>
  <w:num w:numId="4">
    <w:abstractNumId w:val="14"/>
  </w:num>
  <w:num w:numId="5">
    <w:abstractNumId w:val="23"/>
  </w:num>
  <w:num w:numId="6">
    <w:abstractNumId w:val="20"/>
  </w:num>
  <w:num w:numId="7">
    <w:abstractNumId w:val="29"/>
  </w:num>
  <w:num w:numId="8">
    <w:abstractNumId w:val="25"/>
  </w:num>
  <w:num w:numId="9">
    <w:abstractNumId w:val="11"/>
  </w:num>
  <w:num w:numId="10">
    <w:abstractNumId w:val="12"/>
  </w:num>
  <w:num w:numId="11">
    <w:abstractNumId w:val="0"/>
  </w:num>
  <w:num w:numId="12">
    <w:abstractNumId w:val="19"/>
  </w:num>
  <w:num w:numId="13">
    <w:abstractNumId w:val="9"/>
  </w:num>
  <w:num w:numId="14">
    <w:abstractNumId w:val="18"/>
  </w:num>
  <w:num w:numId="15">
    <w:abstractNumId w:val="16"/>
  </w:num>
  <w:num w:numId="16">
    <w:abstractNumId w:val="7"/>
  </w:num>
  <w:num w:numId="17">
    <w:abstractNumId w:val="24"/>
  </w:num>
  <w:num w:numId="18">
    <w:abstractNumId w:val="32"/>
  </w:num>
  <w:num w:numId="19">
    <w:abstractNumId w:val="4"/>
  </w:num>
  <w:num w:numId="20">
    <w:abstractNumId w:val="35"/>
  </w:num>
  <w:num w:numId="21">
    <w:abstractNumId w:val="34"/>
  </w:num>
  <w:num w:numId="22">
    <w:abstractNumId w:val="31"/>
  </w:num>
  <w:num w:numId="23">
    <w:abstractNumId w:val="5"/>
  </w:num>
  <w:num w:numId="24">
    <w:abstractNumId w:val="13"/>
  </w:num>
  <w:num w:numId="25">
    <w:abstractNumId w:val="8"/>
  </w:num>
  <w:num w:numId="26">
    <w:abstractNumId w:val="21"/>
  </w:num>
  <w:num w:numId="27">
    <w:abstractNumId w:val="3"/>
  </w:num>
  <w:num w:numId="28">
    <w:abstractNumId w:val="15"/>
  </w:num>
  <w:num w:numId="29">
    <w:abstractNumId w:val="10"/>
  </w:num>
  <w:num w:numId="30">
    <w:abstractNumId w:val="6"/>
  </w:num>
  <w:num w:numId="31">
    <w:abstractNumId w:val="26"/>
  </w:num>
  <w:num w:numId="32">
    <w:abstractNumId w:val="33"/>
  </w:num>
  <w:num w:numId="33">
    <w:abstractNumId w:val="17"/>
  </w:num>
  <w:num w:numId="34">
    <w:abstractNumId w:val="2"/>
  </w:num>
  <w:num w:numId="35">
    <w:abstractNumId w:val="1"/>
  </w:num>
  <w:num w:numId="36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00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A3C"/>
    <w:rsid w:val="00003627"/>
    <w:rsid w:val="00006240"/>
    <w:rsid w:val="00007F46"/>
    <w:rsid w:val="00012EFA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1A2"/>
    <w:rsid w:val="00047B7B"/>
    <w:rsid w:val="00051FAD"/>
    <w:rsid w:val="0005458C"/>
    <w:rsid w:val="00055481"/>
    <w:rsid w:val="00055D60"/>
    <w:rsid w:val="00060482"/>
    <w:rsid w:val="00066C6E"/>
    <w:rsid w:val="000675F9"/>
    <w:rsid w:val="00070C8C"/>
    <w:rsid w:val="000749AB"/>
    <w:rsid w:val="00074D41"/>
    <w:rsid w:val="00075725"/>
    <w:rsid w:val="00075B8D"/>
    <w:rsid w:val="0007687F"/>
    <w:rsid w:val="00076C41"/>
    <w:rsid w:val="0007723B"/>
    <w:rsid w:val="00080177"/>
    <w:rsid w:val="00080E24"/>
    <w:rsid w:val="000812D1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08B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202A"/>
    <w:rsid w:val="001335B5"/>
    <w:rsid w:val="001337AC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760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241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2C9D"/>
    <w:rsid w:val="00215B28"/>
    <w:rsid w:val="002200AF"/>
    <w:rsid w:val="002302CD"/>
    <w:rsid w:val="00230CA1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87632"/>
    <w:rsid w:val="00296FEC"/>
    <w:rsid w:val="002A2732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44D9"/>
    <w:rsid w:val="003157FE"/>
    <w:rsid w:val="00316856"/>
    <w:rsid w:val="0032105E"/>
    <w:rsid w:val="003216AB"/>
    <w:rsid w:val="003240DD"/>
    <w:rsid w:val="00324754"/>
    <w:rsid w:val="00331EAC"/>
    <w:rsid w:val="00332276"/>
    <w:rsid w:val="00334B1B"/>
    <w:rsid w:val="0034033D"/>
    <w:rsid w:val="00341758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0B5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2F76"/>
    <w:rsid w:val="003965E8"/>
    <w:rsid w:val="003A172D"/>
    <w:rsid w:val="003A5A6B"/>
    <w:rsid w:val="003B13BC"/>
    <w:rsid w:val="003B3BA7"/>
    <w:rsid w:val="003B7376"/>
    <w:rsid w:val="003B7A3D"/>
    <w:rsid w:val="003C1784"/>
    <w:rsid w:val="003C3556"/>
    <w:rsid w:val="003C37E1"/>
    <w:rsid w:val="003D0B69"/>
    <w:rsid w:val="003D738C"/>
    <w:rsid w:val="003D7AA9"/>
    <w:rsid w:val="003E071E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492D"/>
    <w:rsid w:val="00445A34"/>
    <w:rsid w:val="0045060C"/>
    <w:rsid w:val="00454E54"/>
    <w:rsid w:val="00455850"/>
    <w:rsid w:val="0045739F"/>
    <w:rsid w:val="0046007A"/>
    <w:rsid w:val="004605CB"/>
    <w:rsid w:val="00461286"/>
    <w:rsid w:val="004627D7"/>
    <w:rsid w:val="00462E35"/>
    <w:rsid w:val="00465C5D"/>
    <w:rsid w:val="004709BB"/>
    <w:rsid w:val="00471DB0"/>
    <w:rsid w:val="00477C6C"/>
    <w:rsid w:val="00480324"/>
    <w:rsid w:val="00481281"/>
    <w:rsid w:val="00481A93"/>
    <w:rsid w:val="0048528A"/>
    <w:rsid w:val="004860BF"/>
    <w:rsid w:val="004869EE"/>
    <w:rsid w:val="00487773"/>
    <w:rsid w:val="004878F4"/>
    <w:rsid w:val="00490AB4"/>
    <w:rsid w:val="00492CBD"/>
    <w:rsid w:val="004933F5"/>
    <w:rsid w:val="0049413A"/>
    <w:rsid w:val="00495E8A"/>
    <w:rsid w:val="004A07E3"/>
    <w:rsid w:val="004A1F6A"/>
    <w:rsid w:val="004A3E81"/>
    <w:rsid w:val="004A76A9"/>
    <w:rsid w:val="004B1D2B"/>
    <w:rsid w:val="004B4AB1"/>
    <w:rsid w:val="004B513B"/>
    <w:rsid w:val="004B5B59"/>
    <w:rsid w:val="004C4C29"/>
    <w:rsid w:val="004C685D"/>
    <w:rsid w:val="004D29B9"/>
    <w:rsid w:val="004D4FA4"/>
    <w:rsid w:val="004D5676"/>
    <w:rsid w:val="004D7CC5"/>
    <w:rsid w:val="004E2E04"/>
    <w:rsid w:val="004E39D7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59C7"/>
    <w:rsid w:val="0052040E"/>
    <w:rsid w:val="0052051B"/>
    <w:rsid w:val="00520B73"/>
    <w:rsid w:val="00521231"/>
    <w:rsid w:val="00524E12"/>
    <w:rsid w:val="005250D1"/>
    <w:rsid w:val="00526DDE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4724"/>
    <w:rsid w:val="005763D9"/>
    <w:rsid w:val="00577E8C"/>
    <w:rsid w:val="005823CC"/>
    <w:rsid w:val="005839E5"/>
    <w:rsid w:val="0058619F"/>
    <w:rsid w:val="00586F9D"/>
    <w:rsid w:val="005909F8"/>
    <w:rsid w:val="0059148A"/>
    <w:rsid w:val="00593726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B76AD"/>
    <w:rsid w:val="005C1F8B"/>
    <w:rsid w:val="005C51B5"/>
    <w:rsid w:val="005C684B"/>
    <w:rsid w:val="005D00B6"/>
    <w:rsid w:val="005D680A"/>
    <w:rsid w:val="005D74A7"/>
    <w:rsid w:val="005E1756"/>
    <w:rsid w:val="005E2342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3FA9"/>
    <w:rsid w:val="00614ADC"/>
    <w:rsid w:val="00616993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68B7"/>
    <w:rsid w:val="0065781C"/>
    <w:rsid w:val="00660475"/>
    <w:rsid w:val="006626BC"/>
    <w:rsid w:val="006642A0"/>
    <w:rsid w:val="00665B93"/>
    <w:rsid w:val="006671A8"/>
    <w:rsid w:val="00676CB0"/>
    <w:rsid w:val="00677308"/>
    <w:rsid w:val="00677725"/>
    <w:rsid w:val="00677738"/>
    <w:rsid w:val="00677F13"/>
    <w:rsid w:val="00680158"/>
    <w:rsid w:val="0068032F"/>
    <w:rsid w:val="00681CE6"/>
    <w:rsid w:val="00685DFA"/>
    <w:rsid w:val="00686D66"/>
    <w:rsid w:val="00696A87"/>
    <w:rsid w:val="00697C66"/>
    <w:rsid w:val="006A15E3"/>
    <w:rsid w:val="006A1D9E"/>
    <w:rsid w:val="006A2861"/>
    <w:rsid w:val="006A52CD"/>
    <w:rsid w:val="006A54E6"/>
    <w:rsid w:val="006A5D1D"/>
    <w:rsid w:val="006A74D5"/>
    <w:rsid w:val="006A756F"/>
    <w:rsid w:val="006A76A1"/>
    <w:rsid w:val="006B0BF5"/>
    <w:rsid w:val="006B191A"/>
    <w:rsid w:val="006B40ED"/>
    <w:rsid w:val="006B743C"/>
    <w:rsid w:val="006B79C2"/>
    <w:rsid w:val="006C0F39"/>
    <w:rsid w:val="006C26AB"/>
    <w:rsid w:val="006C6A10"/>
    <w:rsid w:val="006D1421"/>
    <w:rsid w:val="006D28DE"/>
    <w:rsid w:val="006D6F0A"/>
    <w:rsid w:val="006E285D"/>
    <w:rsid w:val="006E4154"/>
    <w:rsid w:val="006E4770"/>
    <w:rsid w:val="006F1F6B"/>
    <w:rsid w:val="006F1FC2"/>
    <w:rsid w:val="006F5314"/>
    <w:rsid w:val="006F63FC"/>
    <w:rsid w:val="006F6432"/>
    <w:rsid w:val="0070030E"/>
    <w:rsid w:val="007006AD"/>
    <w:rsid w:val="00702408"/>
    <w:rsid w:val="00704F2D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2DD9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271B"/>
    <w:rsid w:val="007B4D1A"/>
    <w:rsid w:val="007C1624"/>
    <w:rsid w:val="007C27A6"/>
    <w:rsid w:val="007C4ACC"/>
    <w:rsid w:val="007C4D84"/>
    <w:rsid w:val="007C4E4C"/>
    <w:rsid w:val="007C7DFA"/>
    <w:rsid w:val="007D16F2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19A2"/>
    <w:rsid w:val="007F6408"/>
    <w:rsid w:val="007F76C2"/>
    <w:rsid w:val="008007FE"/>
    <w:rsid w:val="00802D74"/>
    <w:rsid w:val="00805275"/>
    <w:rsid w:val="008056D2"/>
    <w:rsid w:val="008125A3"/>
    <w:rsid w:val="008137BE"/>
    <w:rsid w:val="00814062"/>
    <w:rsid w:val="008206F5"/>
    <w:rsid w:val="008224D5"/>
    <w:rsid w:val="00824DCC"/>
    <w:rsid w:val="00830633"/>
    <w:rsid w:val="00831205"/>
    <w:rsid w:val="00831A3A"/>
    <w:rsid w:val="00833286"/>
    <w:rsid w:val="00833D1C"/>
    <w:rsid w:val="008353FF"/>
    <w:rsid w:val="00837981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57585"/>
    <w:rsid w:val="008654A0"/>
    <w:rsid w:val="00867CB2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4ECE"/>
    <w:rsid w:val="008A511D"/>
    <w:rsid w:val="008B437C"/>
    <w:rsid w:val="008B53B7"/>
    <w:rsid w:val="008B5571"/>
    <w:rsid w:val="008B73A4"/>
    <w:rsid w:val="008C3454"/>
    <w:rsid w:val="008C4952"/>
    <w:rsid w:val="008C5F91"/>
    <w:rsid w:val="008C67C6"/>
    <w:rsid w:val="008C77DA"/>
    <w:rsid w:val="008D09AF"/>
    <w:rsid w:val="008D0FDC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15BA"/>
    <w:rsid w:val="009141BE"/>
    <w:rsid w:val="00915C0D"/>
    <w:rsid w:val="00931932"/>
    <w:rsid w:val="00933470"/>
    <w:rsid w:val="009351C8"/>
    <w:rsid w:val="00936AE2"/>
    <w:rsid w:val="009410D5"/>
    <w:rsid w:val="009416F5"/>
    <w:rsid w:val="0094604D"/>
    <w:rsid w:val="00946EB2"/>
    <w:rsid w:val="00950147"/>
    <w:rsid w:val="0095041A"/>
    <w:rsid w:val="00951190"/>
    <w:rsid w:val="00952490"/>
    <w:rsid w:val="00954AAD"/>
    <w:rsid w:val="00954BF5"/>
    <w:rsid w:val="009603AA"/>
    <w:rsid w:val="00964212"/>
    <w:rsid w:val="009651F3"/>
    <w:rsid w:val="00971145"/>
    <w:rsid w:val="0097795D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3960"/>
    <w:rsid w:val="009A5121"/>
    <w:rsid w:val="009B2744"/>
    <w:rsid w:val="009B3223"/>
    <w:rsid w:val="009B4F69"/>
    <w:rsid w:val="009B5A8C"/>
    <w:rsid w:val="009B68B3"/>
    <w:rsid w:val="009C11DB"/>
    <w:rsid w:val="009C317A"/>
    <w:rsid w:val="009C475A"/>
    <w:rsid w:val="009D0F4F"/>
    <w:rsid w:val="009D2F2A"/>
    <w:rsid w:val="009D4DED"/>
    <w:rsid w:val="009D513B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3F40"/>
    <w:rsid w:val="00A15FFC"/>
    <w:rsid w:val="00A16A8A"/>
    <w:rsid w:val="00A21A5A"/>
    <w:rsid w:val="00A21E8C"/>
    <w:rsid w:val="00A2370D"/>
    <w:rsid w:val="00A2451B"/>
    <w:rsid w:val="00A25DF3"/>
    <w:rsid w:val="00A26EF0"/>
    <w:rsid w:val="00A2779A"/>
    <w:rsid w:val="00A27BEA"/>
    <w:rsid w:val="00A34B28"/>
    <w:rsid w:val="00A34D0A"/>
    <w:rsid w:val="00A357CD"/>
    <w:rsid w:val="00A43073"/>
    <w:rsid w:val="00A44F0C"/>
    <w:rsid w:val="00A45707"/>
    <w:rsid w:val="00A469B1"/>
    <w:rsid w:val="00A507DF"/>
    <w:rsid w:val="00A5599D"/>
    <w:rsid w:val="00A568C1"/>
    <w:rsid w:val="00A6074D"/>
    <w:rsid w:val="00A637C9"/>
    <w:rsid w:val="00A70C62"/>
    <w:rsid w:val="00A731FE"/>
    <w:rsid w:val="00A73321"/>
    <w:rsid w:val="00A74626"/>
    <w:rsid w:val="00A76441"/>
    <w:rsid w:val="00A774FC"/>
    <w:rsid w:val="00A866E3"/>
    <w:rsid w:val="00A879F1"/>
    <w:rsid w:val="00A9311E"/>
    <w:rsid w:val="00A9717F"/>
    <w:rsid w:val="00A971D3"/>
    <w:rsid w:val="00AA217B"/>
    <w:rsid w:val="00AA2B23"/>
    <w:rsid w:val="00AA36DC"/>
    <w:rsid w:val="00AA43CE"/>
    <w:rsid w:val="00AB0734"/>
    <w:rsid w:val="00AB09F6"/>
    <w:rsid w:val="00AB4663"/>
    <w:rsid w:val="00AC0531"/>
    <w:rsid w:val="00AC0F61"/>
    <w:rsid w:val="00AC10A5"/>
    <w:rsid w:val="00AC1CAA"/>
    <w:rsid w:val="00AC2162"/>
    <w:rsid w:val="00AC27B6"/>
    <w:rsid w:val="00AC2AD9"/>
    <w:rsid w:val="00AC349D"/>
    <w:rsid w:val="00AC36EE"/>
    <w:rsid w:val="00AC49D7"/>
    <w:rsid w:val="00AC6DEB"/>
    <w:rsid w:val="00AD09EA"/>
    <w:rsid w:val="00AD0FDE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16DE"/>
    <w:rsid w:val="00B24113"/>
    <w:rsid w:val="00B24928"/>
    <w:rsid w:val="00B24DB2"/>
    <w:rsid w:val="00B2550E"/>
    <w:rsid w:val="00B27876"/>
    <w:rsid w:val="00B27BAA"/>
    <w:rsid w:val="00B32F8D"/>
    <w:rsid w:val="00B40AFF"/>
    <w:rsid w:val="00B43B43"/>
    <w:rsid w:val="00B465CA"/>
    <w:rsid w:val="00B530F8"/>
    <w:rsid w:val="00B5404E"/>
    <w:rsid w:val="00B56254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8DD"/>
    <w:rsid w:val="00BA0F1F"/>
    <w:rsid w:val="00BA39B0"/>
    <w:rsid w:val="00BA49AB"/>
    <w:rsid w:val="00BA587C"/>
    <w:rsid w:val="00BA5DC3"/>
    <w:rsid w:val="00BA615E"/>
    <w:rsid w:val="00BA691C"/>
    <w:rsid w:val="00BA6A26"/>
    <w:rsid w:val="00BA6A55"/>
    <w:rsid w:val="00BB2AC0"/>
    <w:rsid w:val="00BB4F95"/>
    <w:rsid w:val="00BB512F"/>
    <w:rsid w:val="00BC0D81"/>
    <w:rsid w:val="00BC1519"/>
    <w:rsid w:val="00BC2F57"/>
    <w:rsid w:val="00BC7010"/>
    <w:rsid w:val="00BC7C87"/>
    <w:rsid w:val="00BD096E"/>
    <w:rsid w:val="00BD0C41"/>
    <w:rsid w:val="00BD2B28"/>
    <w:rsid w:val="00BD3B8B"/>
    <w:rsid w:val="00BD3DE8"/>
    <w:rsid w:val="00BD6DAD"/>
    <w:rsid w:val="00BE21A0"/>
    <w:rsid w:val="00BE2862"/>
    <w:rsid w:val="00BE2B67"/>
    <w:rsid w:val="00BE49CC"/>
    <w:rsid w:val="00BF2F9E"/>
    <w:rsid w:val="00BF3474"/>
    <w:rsid w:val="00BF550E"/>
    <w:rsid w:val="00C00647"/>
    <w:rsid w:val="00C02E26"/>
    <w:rsid w:val="00C03833"/>
    <w:rsid w:val="00C04776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2E87"/>
    <w:rsid w:val="00C44070"/>
    <w:rsid w:val="00C4586D"/>
    <w:rsid w:val="00C477C1"/>
    <w:rsid w:val="00C53C0D"/>
    <w:rsid w:val="00C55247"/>
    <w:rsid w:val="00C55F43"/>
    <w:rsid w:val="00C643E0"/>
    <w:rsid w:val="00C70268"/>
    <w:rsid w:val="00C71BE4"/>
    <w:rsid w:val="00C745E5"/>
    <w:rsid w:val="00C757D0"/>
    <w:rsid w:val="00C76312"/>
    <w:rsid w:val="00C76BF4"/>
    <w:rsid w:val="00C826C6"/>
    <w:rsid w:val="00C84B31"/>
    <w:rsid w:val="00C8504D"/>
    <w:rsid w:val="00C85B4A"/>
    <w:rsid w:val="00C861DF"/>
    <w:rsid w:val="00C918FB"/>
    <w:rsid w:val="00C9288A"/>
    <w:rsid w:val="00C92973"/>
    <w:rsid w:val="00C944FC"/>
    <w:rsid w:val="00C94BE7"/>
    <w:rsid w:val="00C94EC4"/>
    <w:rsid w:val="00C9623F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0FCA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26AB8"/>
    <w:rsid w:val="00D36E24"/>
    <w:rsid w:val="00D4274E"/>
    <w:rsid w:val="00D50EB5"/>
    <w:rsid w:val="00D514B8"/>
    <w:rsid w:val="00D5344A"/>
    <w:rsid w:val="00D600B9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54FF"/>
    <w:rsid w:val="00D96105"/>
    <w:rsid w:val="00DA05F4"/>
    <w:rsid w:val="00DA21C1"/>
    <w:rsid w:val="00DA54F9"/>
    <w:rsid w:val="00DA6943"/>
    <w:rsid w:val="00DA7A7D"/>
    <w:rsid w:val="00DB0B79"/>
    <w:rsid w:val="00DB0D57"/>
    <w:rsid w:val="00DB11ED"/>
    <w:rsid w:val="00DB25CE"/>
    <w:rsid w:val="00DB2BEE"/>
    <w:rsid w:val="00DB6597"/>
    <w:rsid w:val="00DB6981"/>
    <w:rsid w:val="00DC070B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30A1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5773A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0D2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56C7"/>
    <w:rsid w:val="00ED5CDB"/>
    <w:rsid w:val="00ED6120"/>
    <w:rsid w:val="00EE0286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53B4"/>
    <w:rsid w:val="00F16EC5"/>
    <w:rsid w:val="00F176AA"/>
    <w:rsid w:val="00F30DEE"/>
    <w:rsid w:val="00F32A94"/>
    <w:rsid w:val="00F3525B"/>
    <w:rsid w:val="00F3541D"/>
    <w:rsid w:val="00F41CB5"/>
    <w:rsid w:val="00F429A9"/>
    <w:rsid w:val="00F503FA"/>
    <w:rsid w:val="00F5167B"/>
    <w:rsid w:val="00F5523C"/>
    <w:rsid w:val="00F56422"/>
    <w:rsid w:val="00F56B00"/>
    <w:rsid w:val="00F627C5"/>
    <w:rsid w:val="00F62ED2"/>
    <w:rsid w:val="00F63E42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7A79"/>
    <w:rsid w:val="00F91957"/>
    <w:rsid w:val="00F93C3E"/>
    <w:rsid w:val="00F97CF9"/>
    <w:rsid w:val="00F97DE7"/>
    <w:rsid w:val="00FA5672"/>
    <w:rsid w:val="00FA5B06"/>
    <w:rsid w:val="00FA7F2E"/>
    <w:rsid w:val="00FB039B"/>
    <w:rsid w:val="00FB379D"/>
    <w:rsid w:val="00FB69F1"/>
    <w:rsid w:val="00FC1226"/>
    <w:rsid w:val="00FC1D3E"/>
    <w:rsid w:val="00FC7018"/>
    <w:rsid w:val="00FD38F2"/>
    <w:rsid w:val="00FD489F"/>
    <w:rsid w:val="00FD6508"/>
    <w:rsid w:val="00FD6BEE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0017"/>
    <o:shapelayout v:ext="edit">
      <o:idmap v:ext="edit" data="1"/>
    </o:shapelayout>
  </w:shapeDefaults>
  <w:decimalSymbol w:val="."/>
  <w:listSeparator w:val=","/>
  <w14:docId w14:val="6D30DC39"/>
  <w15:docId w15:val="{D4819BDE-24E3-4956-82CD-B68E843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aliases w:val="In table font,Nui -1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e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f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c">
    <w:name w:val="ท้ายกระดาษ อักขระ"/>
    <w:link w:val="ab"/>
    <w:uiPriority w:val="99"/>
    <w:rsid w:val="007071C6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AC1CAA"/>
    <w:rPr>
      <w:sz w:val="28"/>
      <w:szCs w:val="32"/>
    </w:rPr>
  </w:style>
  <w:style w:type="table" w:styleId="af0">
    <w:name w:val="Table Grid"/>
    <w:basedOn w:val="a2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2">
    <w:name w:val="annotation text"/>
    <w:basedOn w:val="a0"/>
    <w:link w:val="af3"/>
    <w:semiHidden/>
    <w:unhideWhenUsed/>
    <w:rsid w:val="00DE44A9"/>
    <w:rPr>
      <w:sz w:val="20"/>
      <w:szCs w:val="25"/>
    </w:rPr>
  </w:style>
  <w:style w:type="character" w:customStyle="1" w:styleId="af3">
    <w:name w:val="ข้อความข้อคิดเห็น อักขระ"/>
    <w:basedOn w:val="a1"/>
    <w:link w:val="af2"/>
    <w:semiHidden/>
    <w:rsid w:val="00DE44A9"/>
    <w:rPr>
      <w:rFonts w:cs="Cordia New"/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DE44A9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6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0"/>
    <w:link w:val="af7"/>
    <w:uiPriority w:val="34"/>
    <w:qFormat/>
    <w:rsid w:val="00E77586"/>
    <w:pPr>
      <w:ind w:left="720"/>
      <w:contextualSpacing/>
    </w:pPr>
    <w:rPr>
      <w:szCs w:val="35"/>
    </w:rPr>
  </w:style>
  <w:style w:type="paragraph" w:styleId="af8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9">
    <w:name w:val="Strong"/>
    <w:basedOn w:val="a1"/>
    <w:uiPriority w:val="22"/>
    <w:qFormat/>
    <w:rsid w:val="00631FD4"/>
    <w:rPr>
      <w:b/>
      <w:bCs/>
    </w:rPr>
  </w:style>
  <w:style w:type="character" w:styleId="afa">
    <w:name w:val="Emphasis"/>
    <w:basedOn w:val="a1"/>
    <w:uiPriority w:val="20"/>
    <w:qFormat/>
    <w:rsid w:val="00631FD4"/>
    <w:rPr>
      <w:i/>
      <w:iCs/>
    </w:rPr>
  </w:style>
  <w:style w:type="character" w:styleId="afb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5">
    <w:name w:val="ข้อความเชิงอรรถ อักขระ"/>
    <w:link w:val="a4"/>
    <w:semiHidden/>
    <w:rsid w:val="004C685D"/>
    <w:rPr>
      <w:rFonts w:cs="Cordia New"/>
      <w:sz w:val="28"/>
      <w:szCs w:val="28"/>
    </w:rPr>
  </w:style>
  <w:style w:type="paragraph" w:customStyle="1" w:styleId="afc">
    <w:name w:val="เนื้อเรื่อง"/>
    <w:basedOn w:val="a0"/>
    <w:rsid w:val="00F87A79"/>
    <w:pPr>
      <w:ind w:right="386"/>
    </w:pPr>
    <w:rPr>
      <w:rFonts w:eastAsia="Times New Roman" w:cs="Angsana New"/>
      <w:sz w:val="20"/>
      <w:szCs w:val="20"/>
      <w:lang w:val="en-GB"/>
    </w:rPr>
  </w:style>
  <w:style w:type="paragraph" w:styleId="afd">
    <w:name w:val="Subtitle"/>
    <w:basedOn w:val="a0"/>
    <w:link w:val="afe"/>
    <w:qFormat/>
    <w:rsid w:val="00F87A79"/>
    <w:pPr>
      <w:jc w:val="center"/>
    </w:pPr>
    <w:rPr>
      <w:rFonts w:cs="Angsana New"/>
      <w:b/>
      <w:bCs/>
      <w:sz w:val="34"/>
      <w:szCs w:val="34"/>
    </w:rPr>
  </w:style>
  <w:style w:type="character" w:customStyle="1" w:styleId="afe">
    <w:name w:val="ชื่อเรื่องรอง อักขระ"/>
    <w:basedOn w:val="a1"/>
    <w:link w:val="afd"/>
    <w:rsid w:val="00F87A79"/>
    <w:rPr>
      <w:b/>
      <w:bCs/>
      <w:sz w:val="34"/>
      <w:szCs w:val="34"/>
    </w:rPr>
  </w:style>
  <w:style w:type="paragraph" w:styleId="aff">
    <w:name w:val="No Spacing"/>
    <w:link w:val="aff0"/>
    <w:uiPriority w:val="1"/>
    <w:qFormat/>
    <w:rsid w:val="00331EAC"/>
    <w:rPr>
      <w:rFonts w:ascii="Calibri" w:eastAsia="Calibri" w:hAnsi="Calibri"/>
      <w:sz w:val="22"/>
      <w:szCs w:val="28"/>
    </w:rPr>
  </w:style>
  <w:style w:type="character" w:customStyle="1" w:styleId="aff0">
    <w:name w:val="ไม่มีการเว้นระยะห่าง อักขระ"/>
    <w:link w:val="aff"/>
    <w:uiPriority w:val="1"/>
    <w:rsid w:val="00686D66"/>
    <w:rPr>
      <w:rFonts w:ascii="Calibri" w:eastAsia="Calibri" w:hAnsi="Calibri"/>
      <w:sz w:val="22"/>
      <w:szCs w:val="28"/>
    </w:rPr>
  </w:style>
  <w:style w:type="table" w:customStyle="1" w:styleId="21">
    <w:name w:val="เส้นตาราง2"/>
    <w:basedOn w:val="a2"/>
    <w:next w:val="af0"/>
    <w:uiPriority w:val="39"/>
    <w:rsid w:val="0085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ย่อหน้ารายการ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f6"/>
    <w:uiPriority w:val="34"/>
    <w:qFormat/>
    <w:rsid w:val="009B3223"/>
    <w:rPr>
      <w:rFonts w:cs="Cordia New"/>
      <w:sz w:val="28"/>
      <w:szCs w:val="35"/>
    </w:rPr>
  </w:style>
  <w:style w:type="character" w:customStyle="1" w:styleId="30">
    <w:name w:val="หัวเรื่อง 3 อักขระ"/>
    <w:basedOn w:val="a1"/>
    <w:link w:val="3"/>
    <w:rsid w:val="009B3223"/>
    <w:rPr>
      <w:rFonts w:cs="Cordia New"/>
      <w:b/>
      <w:bCs/>
      <w:sz w:val="36"/>
      <w:szCs w:val="36"/>
    </w:rPr>
  </w:style>
  <w:style w:type="table" w:customStyle="1" w:styleId="TableGrid2">
    <w:name w:val="Table Grid2"/>
    <w:basedOn w:val="a2"/>
    <w:next w:val="af0"/>
    <w:uiPriority w:val="59"/>
    <w:rsid w:val="007F19A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2"/>
    <w:next w:val="af0"/>
    <w:uiPriority w:val="59"/>
    <w:rsid w:val="00C0477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673E00" w:rsidP="00673E00">
          <w:pPr>
            <w:pStyle w:val="E8FC7B81763D40848A85E50F22B1891D3"/>
          </w:pPr>
          <w:r w:rsidRPr="00147E4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วิสัยทัศน์/พันธกิจ/กลยุท</w:t>
          </w:r>
          <w:r w:rsidRPr="00147E4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ธ์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D8685C89EC647B985B81846A6FC79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A94D7E-9FBB-4985-9525-F1567193CB46}"/>
      </w:docPartPr>
      <w:docPartBody>
        <w:p w:rsidR="0044015F" w:rsidRDefault="007356D4" w:rsidP="007356D4">
          <w:pPr>
            <w:pStyle w:val="0D8685C89EC647B985B81846A6FC79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B957E8D0F0E0405C839DAAA9CB22A5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897E87-BA50-4035-93F1-91082FB54857}"/>
      </w:docPartPr>
      <w:docPartBody>
        <w:p w:rsidR="004B52B2" w:rsidRDefault="00673E00" w:rsidP="00673E00">
          <w:pPr>
            <w:pStyle w:val="B957E8D0F0E0405C839DAAA9CB22A5773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ความสอดคล้อง</w:t>
          </w:r>
        </w:p>
      </w:docPartBody>
    </w:docPart>
    <w:docPart>
      <w:docPartPr>
        <w:name w:val="3FD563295CE341E6A7275E110B3B1D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917B3F-C152-43C9-BD76-C65FE12B74BF}"/>
      </w:docPartPr>
      <w:docPartBody>
        <w:p w:rsidR="004B52B2" w:rsidRDefault="00217E91" w:rsidP="00217E91">
          <w:pPr>
            <w:pStyle w:val="3FD563295CE341E6A7275E110B3B1DDD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F47E652E995040E5B315DC61A2AEBD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89DB6A-5E56-43C8-8A9C-976AC027DA67}"/>
      </w:docPartPr>
      <w:docPartBody>
        <w:p w:rsidR="004B52B2" w:rsidRDefault="00217E91" w:rsidP="00217E91">
          <w:pPr>
            <w:pStyle w:val="F47E652E995040E5B315DC61A2AEBD7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32CDAD1A3899430FB032C3C482032D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34A9AA-925D-4381-B72D-8EE019BAE8EB}"/>
      </w:docPartPr>
      <w:docPartBody>
        <w:p w:rsidR="004B52B2" w:rsidRDefault="00217E91" w:rsidP="00217E91">
          <w:pPr>
            <w:pStyle w:val="32CDAD1A3899430FB032C3C482032D7C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3ABFA0C29854534A817252F9C06F8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33ADA0-4204-43A7-B1C4-EAB812600094}"/>
      </w:docPartPr>
      <w:docPartBody>
        <w:p w:rsidR="004B52B2" w:rsidRDefault="00217E91" w:rsidP="00217E91">
          <w:pPr>
            <w:pStyle w:val="93ABFA0C29854534A817252F9C06F80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689FE9DEE1F4761A9A68B860383DDF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11E732-A354-4CCB-AA8D-BD9E6A691994}"/>
      </w:docPartPr>
      <w:docPartBody>
        <w:p w:rsidR="004B52B2" w:rsidRDefault="00217E91" w:rsidP="00217E91">
          <w:pPr>
            <w:pStyle w:val="9689FE9DEE1F4761A9A68B860383DDFB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30A81B4BCED439BB333E2D54602CF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02391B-952F-4C67-B272-B1B0708FE88A}"/>
      </w:docPartPr>
      <w:docPartBody>
        <w:p w:rsidR="00993EE7" w:rsidRDefault="00673E00" w:rsidP="00673E00">
          <w:pPr>
            <w:pStyle w:val="030A81B4BCED439BB333E2D54602CFF6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FC7EE05F03D4EEA8DA5A2168046FD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32B05C-EFF2-49BE-B466-4DA5152A404D}"/>
      </w:docPartPr>
      <w:docPartBody>
        <w:p w:rsidR="00993EE7" w:rsidRDefault="00673E00" w:rsidP="00673E00">
          <w:pPr>
            <w:pStyle w:val="DFC7EE05F03D4EEA8DA5A2168046FDCA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CFB5DCFF65F4BD8B8F8F3E588F2DF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EE6C62-983B-42A9-8964-05F55E16F053}"/>
      </w:docPartPr>
      <w:docPartBody>
        <w:p w:rsidR="00993EE7" w:rsidRDefault="00673E00" w:rsidP="00673E00">
          <w:pPr>
            <w:pStyle w:val="6CFB5DCFF65F4BD8B8F8F3E588F2DFBA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BFB062E7A4154108A4500C7F394B39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C42D55-A0F8-4217-86E4-5FBB44716127}"/>
      </w:docPartPr>
      <w:docPartBody>
        <w:p w:rsidR="00993EE7" w:rsidRDefault="00673E00" w:rsidP="00673E00">
          <w:pPr>
            <w:pStyle w:val="BFB062E7A4154108A4500C7F394B39C3"/>
          </w:pPr>
          <w:r w:rsidRPr="001B04AE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D332F"/>
    <w:rsid w:val="00126B9E"/>
    <w:rsid w:val="00136293"/>
    <w:rsid w:val="0014417C"/>
    <w:rsid w:val="0016429C"/>
    <w:rsid w:val="001830E0"/>
    <w:rsid w:val="00184CEA"/>
    <w:rsid w:val="001864DE"/>
    <w:rsid w:val="00195C70"/>
    <w:rsid w:val="001C18AC"/>
    <w:rsid w:val="001C3AA4"/>
    <w:rsid w:val="001C6989"/>
    <w:rsid w:val="001E0528"/>
    <w:rsid w:val="00204ED8"/>
    <w:rsid w:val="002100AD"/>
    <w:rsid w:val="002115FB"/>
    <w:rsid w:val="00212AC9"/>
    <w:rsid w:val="00217E91"/>
    <w:rsid w:val="0022096A"/>
    <w:rsid w:val="0027270C"/>
    <w:rsid w:val="002B6020"/>
    <w:rsid w:val="002C7FC4"/>
    <w:rsid w:val="002D4430"/>
    <w:rsid w:val="002D628D"/>
    <w:rsid w:val="002D768D"/>
    <w:rsid w:val="002E0E41"/>
    <w:rsid w:val="00303972"/>
    <w:rsid w:val="003146E2"/>
    <w:rsid w:val="00351CF8"/>
    <w:rsid w:val="00355F98"/>
    <w:rsid w:val="00361E2C"/>
    <w:rsid w:val="00383F54"/>
    <w:rsid w:val="003D6732"/>
    <w:rsid w:val="003D7A10"/>
    <w:rsid w:val="003E2903"/>
    <w:rsid w:val="003F375C"/>
    <w:rsid w:val="003F7FE1"/>
    <w:rsid w:val="004042F0"/>
    <w:rsid w:val="00410445"/>
    <w:rsid w:val="00414CB6"/>
    <w:rsid w:val="00431926"/>
    <w:rsid w:val="0044015F"/>
    <w:rsid w:val="00444661"/>
    <w:rsid w:val="004521EA"/>
    <w:rsid w:val="00461A63"/>
    <w:rsid w:val="00461D17"/>
    <w:rsid w:val="0046621E"/>
    <w:rsid w:val="004876DC"/>
    <w:rsid w:val="00492340"/>
    <w:rsid w:val="004B2FD5"/>
    <w:rsid w:val="004B52B2"/>
    <w:rsid w:val="004C6515"/>
    <w:rsid w:val="004D1D01"/>
    <w:rsid w:val="004E3AD8"/>
    <w:rsid w:val="00501919"/>
    <w:rsid w:val="00511627"/>
    <w:rsid w:val="00520CC4"/>
    <w:rsid w:val="00542888"/>
    <w:rsid w:val="0054363E"/>
    <w:rsid w:val="005750D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73E00"/>
    <w:rsid w:val="00684298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356D4"/>
    <w:rsid w:val="00747FEF"/>
    <w:rsid w:val="00755DCD"/>
    <w:rsid w:val="0078323F"/>
    <w:rsid w:val="0078589F"/>
    <w:rsid w:val="007A5EF1"/>
    <w:rsid w:val="007B4030"/>
    <w:rsid w:val="007B67B0"/>
    <w:rsid w:val="007D140A"/>
    <w:rsid w:val="007D4CF4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4447D"/>
    <w:rsid w:val="00960BCD"/>
    <w:rsid w:val="0098321D"/>
    <w:rsid w:val="009869CB"/>
    <w:rsid w:val="00993EE7"/>
    <w:rsid w:val="009C02C8"/>
    <w:rsid w:val="009C2D18"/>
    <w:rsid w:val="009D393B"/>
    <w:rsid w:val="009E44A7"/>
    <w:rsid w:val="009F5105"/>
    <w:rsid w:val="009F7158"/>
    <w:rsid w:val="00A02C32"/>
    <w:rsid w:val="00A108ED"/>
    <w:rsid w:val="00A12BFB"/>
    <w:rsid w:val="00A167E7"/>
    <w:rsid w:val="00A22A53"/>
    <w:rsid w:val="00A56C8E"/>
    <w:rsid w:val="00A70C2C"/>
    <w:rsid w:val="00A7500F"/>
    <w:rsid w:val="00AC4DD1"/>
    <w:rsid w:val="00AD2961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679FF"/>
    <w:rsid w:val="00DA62D6"/>
    <w:rsid w:val="00DB6AE5"/>
    <w:rsid w:val="00DF0236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452A0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E00"/>
    <w:rPr>
      <w:color w:val="808080"/>
    </w:rPr>
  </w:style>
  <w:style w:type="paragraph" w:styleId="a4">
    <w:name w:val="List Paragraph"/>
    <w:basedOn w:val="a"/>
    <w:uiPriority w:val="34"/>
    <w:qFormat/>
    <w:rsid w:val="004E3A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8685C89EC647B985B81846A6FC7979">
    <w:name w:val="0D8685C89EC647B985B81846A6FC7979"/>
    <w:rsid w:val="007356D4"/>
  </w:style>
  <w:style w:type="paragraph" w:customStyle="1" w:styleId="3FD563295CE341E6A7275E110B3B1DDD">
    <w:name w:val="3FD563295CE341E6A7275E110B3B1DDD"/>
    <w:rsid w:val="00217E91"/>
  </w:style>
  <w:style w:type="paragraph" w:customStyle="1" w:styleId="F47E652E995040E5B315DC61A2AEBD73">
    <w:name w:val="F47E652E995040E5B315DC61A2AEBD73"/>
    <w:rsid w:val="00217E91"/>
  </w:style>
  <w:style w:type="paragraph" w:customStyle="1" w:styleId="32CDAD1A3899430FB032C3C482032D7C">
    <w:name w:val="32CDAD1A3899430FB032C3C482032D7C"/>
    <w:rsid w:val="00217E91"/>
  </w:style>
  <w:style w:type="paragraph" w:customStyle="1" w:styleId="93ABFA0C29854534A817252F9C06F80A">
    <w:name w:val="93ABFA0C29854534A817252F9C06F80A"/>
    <w:rsid w:val="00217E91"/>
  </w:style>
  <w:style w:type="paragraph" w:customStyle="1" w:styleId="9689FE9DEE1F4761A9A68B860383DDFB">
    <w:name w:val="9689FE9DEE1F4761A9A68B860383DDFB"/>
    <w:rsid w:val="00217E91"/>
  </w:style>
  <w:style w:type="paragraph" w:customStyle="1" w:styleId="030A81B4BCED439BB333E2D54602CFF6">
    <w:name w:val="030A81B4BCED439BB333E2D54602CFF6"/>
    <w:rsid w:val="00673E00"/>
  </w:style>
  <w:style w:type="paragraph" w:customStyle="1" w:styleId="DFC7EE05F03D4EEA8DA5A2168046FDCA">
    <w:name w:val="DFC7EE05F03D4EEA8DA5A2168046FDCA"/>
    <w:rsid w:val="00673E00"/>
  </w:style>
  <w:style w:type="paragraph" w:customStyle="1" w:styleId="6CFB5DCFF65F4BD8B8F8F3E588F2DFBA">
    <w:name w:val="6CFB5DCFF65F4BD8B8F8F3E588F2DFBA"/>
    <w:rsid w:val="00673E00"/>
  </w:style>
  <w:style w:type="paragraph" w:customStyle="1" w:styleId="BFB062E7A4154108A4500C7F394B39C3">
    <w:name w:val="BFB062E7A4154108A4500C7F394B39C3"/>
    <w:rsid w:val="00673E00"/>
  </w:style>
  <w:style w:type="paragraph" w:customStyle="1" w:styleId="B957E8D0F0E0405C839DAAA9CB22A5773">
    <w:name w:val="B957E8D0F0E0405C839DAAA9CB22A5773"/>
    <w:rsid w:val="00673E00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3">
    <w:name w:val="E8FC7B81763D40848A85E50F22B1891D3"/>
    <w:rsid w:val="00673E00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0DF4-34E1-473C-9146-1A61124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6</TotalTime>
  <Pages>10</Pages>
  <Words>1572</Words>
  <Characters>12416</Characters>
  <Application>Microsoft Office Word</Application>
  <DocSecurity>0</DocSecurity>
  <Lines>103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USER</cp:lastModifiedBy>
  <cp:revision>5</cp:revision>
  <cp:lastPrinted>2024-09-04T06:52:00Z</cp:lastPrinted>
  <dcterms:created xsi:type="dcterms:W3CDTF">2024-09-04T06:49:00Z</dcterms:created>
  <dcterms:modified xsi:type="dcterms:W3CDTF">2024-09-04T06:53:00Z</dcterms:modified>
</cp:coreProperties>
</file>